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8581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30352F4D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7B4587BB" w14:textId="77777777" w:rsidR="004B46C7" w:rsidRDefault="004B46C7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</w:pPr>
      <w:r w:rsidRPr="004B46C7">
        <w:rPr>
          <w:rFonts w:eastAsia="Times New Roman" w:cs="Arial"/>
          <w:b/>
          <w:bCs/>
          <w:color w:val="4472C4"/>
          <w:spacing w:val="10"/>
          <w:sz w:val="36"/>
          <w:szCs w:val="36"/>
          <w:lang w:val="en-US"/>
        </w:rPr>
        <w:t>Contribution to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  <w:t xml:space="preserve"> </w:t>
      </w:r>
    </w:p>
    <w:p w14:paraId="718603DC" w14:textId="3B710E7C" w:rsidR="003151D5" w:rsidRPr="004B46C7" w:rsidRDefault="003151D5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</w:pP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 xml:space="preserve">EBRAINS </w:t>
      </w:r>
      <w:r w:rsidR="004B46C7"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10-Year R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oadmap 2026 - 2036</w:t>
      </w:r>
    </w:p>
    <w:p w14:paraId="1A1168B3" w14:textId="77777777" w:rsidR="00063563" w:rsidRDefault="00063563" w:rsidP="003151D5">
      <w:pPr>
        <w:pStyle w:val="BodyTextsmall"/>
      </w:pPr>
    </w:p>
    <w:p w14:paraId="1C940184" w14:textId="77777777" w:rsidR="003151D5" w:rsidRDefault="003151D5" w:rsidP="003151D5">
      <w:pPr>
        <w:pStyle w:val="BodyTextsmall"/>
      </w:pPr>
    </w:p>
    <w:p w14:paraId="3D3322B0" w14:textId="1CC03EF9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CONTRIBUTION</w:t>
      </w:r>
    </w:p>
    <w:p w14:paraId="6DC69233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5E3ADAD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Contribution title:</w:t>
      </w:r>
    </w:p>
    <w:p w14:paraId="3A8ACF7E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0C5FA42E" w14:textId="163CA74F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 xml:space="preserve"> </w:t>
      </w:r>
    </w:p>
    <w:p w14:paraId="4C2A254B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Acronym:</w:t>
      </w:r>
    </w:p>
    <w:p w14:paraId="07E58B03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41A8C5E2" w14:textId="6D5571AA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9534AB9" w14:textId="6512C945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PROPOSAL</w:t>
      </w:r>
    </w:p>
    <w:p w14:paraId="6B668F69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898957F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Consortium name (if applicable):</w:t>
      </w:r>
    </w:p>
    <w:p w14:paraId="70AC07C5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735EE50" w14:textId="66E9DC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B046733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Lead proposer:</w:t>
      </w:r>
    </w:p>
    <w:p w14:paraId="22F7FE59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1EDDEEF" w14:textId="1CC00423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D8E5D19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 xml:space="preserve">List of contributors: </w:t>
      </w:r>
    </w:p>
    <w:p w14:paraId="1093A095" w14:textId="77777777" w:rsidR="002F1928" w:rsidRDefault="002F1928" w:rsidP="002F1928">
      <w:pPr>
        <w:pStyle w:val="BodyTextsmall"/>
        <w:rPr>
          <w:sz w:val="20"/>
          <w:szCs w:val="20"/>
        </w:rPr>
      </w:pPr>
    </w:p>
    <w:p w14:paraId="704708E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0A8436E5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List of institutions:</w:t>
      </w:r>
    </w:p>
    <w:p w14:paraId="0D3A9C9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34402FE" w14:textId="2AD04BA1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333A083" w14:textId="77777777" w:rsidR="002F1928" w:rsidRPr="002F1928" w:rsidRDefault="002F1928" w:rsidP="002F1928">
      <w:pPr>
        <w:pStyle w:val="BodyTextsmall"/>
        <w:rPr>
          <w:i/>
          <w:iCs/>
          <w:sz w:val="20"/>
          <w:szCs w:val="20"/>
        </w:rPr>
      </w:pPr>
      <w:r w:rsidRPr="002F1928">
        <w:rPr>
          <w:i/>
          <w:iCs/>
          <w:sz w:val="20"/>
          <w:szCs w:val="20"/>
        </w:rPr>
        <w:t>Please use an index to link contributors to their respective institutions.</w:t>
      </w:r>
    </w:p>
    <w:p w14:paraId="1EA1C46B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003CE2C" w14:textId="4D3AEC73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D096771" w14:textId="77777777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Lead proposer’s email address:</w:t>
      </w:r>
    </w:p>
    <w:p w14:paraId="134F893C" w14:textId="77777777" w:rsidR="002F1928" w:rsidRDefault="002F1928" w:rsidP="002F1928">
      <w:pPr>
        <w:pStyle w:val="BodyTextsmall"/>
        <w:rPr>
          <w:sz w:val="20"/>
          <w:szCs w:val="20"/>
        </w:rPr>
      </w:pPr>
    </w:p>
    <w:p w14:paraId="21C10251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D508003" w14:textId="77777777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SUMMARY</w:t>
      </w:r>
    </w:p>
    <w:p w14:paraId="444BDC4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3FD53AD4" w14:textId="2D4EDD9F" w:rsidR="003151D5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Please include a short summary (≤ 80 words):</w:t>
      </w:r>
    </w:p>
    <w:p w14:paraId="27C188A1" w14:textId="77777777" w:rsidR="0046607C" w:rsidRDefault="0046607C" w:rsidP="003151D5">
      <w:pPr>
        <w:pStyle w:val="BodyTextsmall"/>
      </w:pPr>
    </w:p>
    <w:p w14:paraId="66D1F8BC" w14:textId="77777777" w:rsidR="003151D5" w:rsidRDefault="003151D5" w:rsidP="003151D5">
      <w:pPr>
        <w:pStyle w:val="BodyTextsmall"/>
      </w:pPr>
    </w:p>
    <w:p w14:paraId="55EEAB68" w14:textId="667EE932" w:rsidR="009B6360" w:rsidRDefault="009B6360" w:rsidP="009374CC">
      <w:pPr>
        <w:pStyle w:val="TOCHeading"/>
        <w:rPr>
          <w:lang w:val="en-US"/>
        </w:rPr>
      </w:pPr>
    </w:p>
    <w:p w14:paraId="32A0EB7A" w14:textId="77777777" w:rsidR="009374CC" w:rsidRPr="009374CC" w:rsidRDefault="009374CC" w:rsidP="009374CC">
      <w:pPr>
        <w:rPr>
          <w:lang w:val="en-US" w:eastAsia="de-DE"/>
        </w:rPr>
      </w:pPr>
    </w:p>
    <w:p w14:paraId="0E36D7FF" w14:textId="77777777" w:rsidR="003151D5" w:rsidRDefault="003151D5" w:rsidP="003151D5">
      <w:pPr>
        <w:pStyle w:val="TOCHeading"/>
        <w:rPr>
          <w:lang w:val="en-US"/>
        </w:rPr>
      </w:pPr>
    </w:p>
    <w:p w14:paraId="22A9E0D0" w14:textId="77777777" w:rsidR="002F1928" w:rsidRDefault="002F1928" w:rsidP="002F1928">
      <w:pPr>
        <w:rPr>
          <w:lang w:val="en-US" w:eastAsia="de-DE"/>
        </w:rPr>
      </w:pPr>
    </w:p>
    <w:p w14:paraId="4146185F" w14:textId="77777777" w:rsidR="002F1928" w:rsidRDefault="002F1928" w:rsidP="002F1928">
      <w:pPr>
        <w:rPr>
          <w:lang w:val="en-US" w:eastAsia="de-DE"/>
        </w:rPr>
      </w:pPr>
    </w:p>
    <w:p w14:paraId="5FB9F297" w14:textId="77777777" w:rsidR="002F1928" w:rsidRDefault="002F1928" w:rsidP="002F1928">
      <w:pPr>
        <w:rPr>
          <w:lang w:val="en-US" w:eastAsia="de-DE"/>
        </w:rPr>
      </w:pPr>
    </w:p>
    <w:p w14:paraId="3E701D0E" w14:textId="77777777" w:rsidR="002F1928" w:rsidRDefault="002F1928" w:rsidP="002F1928">
      <w:pPr>
        <w:rPr>
          <w:lang w:val="en-US" w:eastAsia="de-DE"/>
        </w:rPr>
      </w:pPr>
    </w:p>
    <w:p w14:paraId="1473165C" w14:textId="77777777" w:rsidR="002F1928" w:rsidRPr="002F1928" w:rsidRDefault="002F1928" w:rsidP="002F1928">
      <w:pPr>
        <w:rPr>
          <w:lang w:val="en-US" w:eastAsia="de-DE"/>
        </w:rPr>
      </w:pPr>
    </w:p>
    <w:p w14:paraId="1A13E268" w14:textId="77777777" w:rsidR="00BC7007" w:rsidRDefault="00BC7007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480" w:lineRule="auto"/>
        <w:jc w:val="center"/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</w:pPr>
    </w:p>
    <w:p w14:paraId="53FA0D8F" w14:textId="65B634C9" w:rsidR="003151D5" w:rsidRP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480" w:lineRule="auto"/>
        <w:jc w:val="center"/>
        <w:rPr>
          <w:rFonts w:ascii="Calibri Light" w:eastAsia="Times New Roman" w:hAnsi="Calibri Light"/>
          <w:color w:val="4472C4"/>
          <w:sz w:val="32"/>
          <w:szCs w:val="32"/>
          <w:lang w:val="en-US"/>
        </w:rPr>
      </w:pPr>
      <w:r w:rsidRPr="003151D5"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  <w:lastRenderedPageBreak/>
        <w:t>Table of Contents</w:t>
      </w:r>
    </w:p>
    <w:p w14:paraId="4877B45F" w14:textId="1CC8E8AE" w:rsidR="00B37C9C" w:rsidRDefault="007F5711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r>
        <w:rPr>
          <w:color w:val="365F91"/>
        </w:rPr>
        <w:fldChar w:fldCharType="begin"/>
      </w:r>
      <w:r>
        <w:rPr>
          <w:color w:val="365F91"/>
        </w:rPr>
        <w:instrText xml:space="preserve"> TOC \o "1-3" \h \z \u </w:instrText>
      </w:r>
      <w:r>
        <w:rPr>
          <w:color w:val="365F91"/>
        </w:rPr>
        <w:fldChar w:fldCharType="separate"/>
      </w:r>
      <w:hyperlink w:anchor="_Toc214384206" w:history="1">
        <w:r w:rsidR="00B37C9C" w:rsidRPr="0077487A">
          <w:rPr>
            <w:rStyle w:val="Hyperlink"/>
          </w:rPr>
          <w:t>1.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Title and Abstract (≤250 words)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_Toc214384206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334F7089" w14:textId="41872681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7" w:history="1">
        <w:r w:rsidR="00B37C9C" w:rsidRPr="0077487A">
          <w:rPr>
            <w:rStyle w:val="Hyperlink"/>
          </w:rPr>
          <w:t>1.1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_Toc214384207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099D1150" w14:textId="4DE638F2" w:rsidR="00B37C9C" w:rsidRDefault="00000000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8" w:history="1">
        <w:r w:rsidR="00B37C9C" w:rsidRPr="0077487A">
          <w:rPr>
            <w:rStyle w:val="Hyperlink"/>
          </w:rPr>
          <w:t>1.1.1</w:t>
        </w:r>
        <w:r w:rsidR="00B37C9C"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3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_Toc214384208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69ADDFDC" w14:textId="302CB5FE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9" w:history="1">
        <w:r w:rsidR="00B37C9C" w:rsidRPr="0077487A">
          <w:rPr>
            <w:rStyle w:val="Hyperlink"/>
          </w:rPr>
          <w:t>2.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Scientific or Technological Rationale - What grand challenge does your proposal address?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_Toc214384209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4E71E4CC" w14:textId="69359E28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0" w:history="1">
        <w:r w:rsidR="00B37C9C" w:rsidRPr="0077487A">
          <w:rPr>
            <w:rStyle w:val="Hyperlink"/>
          </w:rPr>
          <w:t>2.1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_Toc214384210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026332D7" w14:textId="52017A51" w:rsidR="00B37C9C" w:rsidRDefault="00000000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1" w:history="1">
        <w:r w:rsidR="00B37C9C" w:rsidRPr="0077487A">
          <w:rPr>
            <w:rStyle w:val="Hyperlink"/>
          </w:rPr>
          <w:t>2.1.1</w:t>
        </w:r>
        <w:r w:rsidR="00B37C9C"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3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_Toc214384211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32A21595" w14:textId="2BD95403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2" w:history="1">
        <w:r w:rsidR="00B37C9C" w:rsidRPr="0077487A">
          <w:rPr>
            <w:rStyle w:val="Hyperlink"/>
          </w:rPr>
          <w:t>2.2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_Toc214384212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0F22C6CE" w14:textId="70C6BC3D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3" w:history="1">
        <w:r w:rsidR="00B37C9C" w:rsidRPr="0077487A">
          <w:rPr>
            <w:rStyle w:val="Hyperlink"/>
          </w:rPr>
          <w:t>3.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Why EBRAINS? – Explain why EBRAINS’ capabilities are essential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_Toc214384213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443196DD" w14:textId="4408B4E5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4" w:history="1">
        <w:r w:rsidR="00B37C9C" w:rsidRPr="0077487A">
          <w:rPr>
            <w:rStyle w:val="Hyperlink"/>
          </w:rPr>
          <w:t>3.1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_Toc214384214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3D7587CF" w14:textId="1F155A0A" w:rsidR="00B37C9C" w:rsidRDefault="00000000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5" w:history="1">
        <w:r w:rsidR="00B37C9C" w:rsidRPr="0077487A">
          <w:rPr>
            <w:rStyle w:val="Hyperlink"/>
          </w:rPr>
          <w:t>3.1.1</w:t>
        </w:r>
        <w:r w:rsidR="00B37C9C"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3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_Toc214384215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60E7DCC6" w14:textId="5C2C52E7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6" w:history="1">
        <w:r w:rsidR="00B37C9C" w:rsidRPr="0077487A">
          <w:rPr>
            <w:rStyle w:val="Hyperlink"/>
          </w:rPr>
          <w:t>3.2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_Toc214384216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3A0D8A32" w14:textId="4E934830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7" w:history="1">
        <w:r w:rsidR="00B37C9C" w:rsidRPr="0077487A">
          <w:rPr>
            <w:rStyle w:val="Hyperlink"/>
          </w:rPr>
          <w:t>4.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Proposed Approach and Activities – Key methods and deliverables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_Toc214384217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347B7A14" w14:textId="12458B87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8" w:history="1">
        <w:r w:rsidR="00B37C9C" w:rsidRPr="0077487A">
          <w:rPr>
            <w:rStyle w:val="Hyperlink"/>
          </w:rPr>
          <w:t>4.1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_Toc214384218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000729E9" w14:textId="3E28D58D" w:rsidR="00B37C9C" w:rsidRDefault="00000000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9" w:history="1">
        <w:r w:rsidR="00B37C9C" w:rsidRPr="0077487A">
          <w:rPr>
            <w:rStyle w:val="Hyperlink"/>
          </w:rPr>
          <w:t>4.1.1</w:t>
        </w:r>
        <w:r w:rsidR="00B37C9C"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3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_Toc214384219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2DDF7E8D" w14:textId="621BCAE9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0" w:history="1">
        <w:r w:rsidR="00B37C9C" w:rsidRPr="0077487A">
          <w:rPr>
            <w:rStyle w:val="Hyperlink"/>
            <w:lang w:val="en-US"/>
          </w:rPr>
          <w:t>5.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  <w:lang w:val="en-US"/>
          </w:rPr>
          <w:t>Expected Impact – Scientific, clinical, or societal benefits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_Toc214384220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7206B5D2" w14:textId="57D80E70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1" w:history="1">
        <w:r w:rsidR="00B37C9C" w:rsidRPr="0077487A">
          <w:rPr>
            <w:rStyle w:val="Hyperlink"/>
            <w:lang w:val="en-US"/>
          </w:rPr>
          <w:t>6.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  <w:lang w:val="en-US"/>
          </w:rPr>
          <w:t>Synergies and Integration – Links to other initiatives and projects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_Toc214384221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067A3586" w14:textId="4903980A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2" w:history="1">
        <w:r w:rsidR="00B37C9C" w:rsidRPr="0077487A">
          <w:rPr>
            <w:rStyle w:val="Hyperlink"/>
          </w:rPr>
          <w:t>7.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Implementation Outlook – Milestones, timeframe, estimated technical resources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_Toc214384222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19640F4D" w14:textId="763C021B" w:rsidR="00B37C9C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3" w:history="1">
        <w:r w:rsidR="00B37C9C" w:rsidRPr="0077487A">
          <w:rPr>
            <w:rStyle w:val="Hyperlink"/>
          </w:rPr>
          <w:t>7.1</w:t>
        </w:r>
        <w:r w:rsidR="00B37C9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Headline 2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_Toc214384223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2EABCA9A" w14:textId="16878AE5" w:rsidR="00B37C9C" w:rsidRDefault="00000000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4" w:history="1">
        <w:r w:rsidR="00B37C9C" w:rsidRPr="0077487A">
          <w:rPr>
            <w:rStyle w:val="Hyperlink"/>
          </w:rPr>
          <w:t>8.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References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_Toc214384224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5</w:t>
        </w:r>
        <w:r w:rsidR="00B37C9C">
          <w:rPr>
            <w:webHidden/>
          </w:rPr>
          <w:fldChar w:fldCharType="end"/>
        </w:r>
      </w:hyperlink>
    </w:p>
    <w:p w14:paraId="0EA6E9AB" w14:textId="0F883051" w:rsidR="00D53340" w:rsidRDefault="007F5711" w:rsidP="003151D5">
      <w:pPr>
        <w:pStyle w:val="BodyTextsmall"/>
        <w:rPr>
          <w:noProof/>
        </w:rPr>
      </w:pPr>
      <w:r>
        <w:rPr>
          <w:rFonts w:eastAsia="MS Mincho" w:cs="Times New Roman"/>
          <w:noProof/>
          <w:color w:val="365F91"/>
          <w:sz w:val="22"/>
          <w:szCs w:val="22"/>
          <w:lang w:val="en-GB" w:eastAsia="en-US"/>
        </w:rPr>
        <w:fldChar w:fldCharType="end"/>
      </w:r>
    </w:p>
    <w:p w14:paraId="33975887" w14:textId="77777777" w:rsidR="009977BC" w:rsidRPr="00C0460D" w:rsidRDefault="009977BC" w:rsidP="003151D5">
      <w:pPr>
        <w:pStyle w:val="BodyTextsmall"/>
      </w:pPr>
    </w:p>
    <w:p w14:paraId="502BF9B3" w14:textId="77777777" w:rsidR="00063563" w:rsidRPr="00C0460D" w:rsidRDefault="00063563" w:rsidP="003151D5">
      <w:pPr>
        <w:pStyle w:val="BodyTextsmall"/>
      </w:pPr>
    </w:p>
    <w:p w14:paraId="42172CE2" w14:textId="77777777" w:rsidR="00063563" w:rsidRPr="00C0460D" w:rsidRDefault="00063563" w:rsidP="003151D5">
      <w:pPr>
        <w:pStyle w:val="BodyTextsmall"/>
      </w:pPr>
      <w:r w:rsidRPr="00C0460D">
        <w:br w:type="page"/>
      </w:r>
    </w:p>
    <w:p w14:paraId="355DB831" w14:textId="191218A2" w:rsidR="003151D5" w:rsidRP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480" w:lineRule="auto"/>
        <w:jc w:val="center"/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</w:pPr>
      <w:r w:rsidRPr="003151D5"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  <w:lastRenderedPageBreak/>
        <w:t>Instructions / Guidelines</w:t>
      </w:r>
    </w:p>
    <w:p w14:paraId="39BE1A73" w14:textId="77777777" w:rsidR="003151D5" w:rsidRPr="003151D5" w:rsidRDefault="003151D5" w:rsidP="003151D5">
      <w:pPr>
        <w:pStyle w:val="BodyTextsmall"/>
      </w:pPr>
      <w:r w:rsidRPr="002447F7">
        <w:rPr>
          <w:u w:val="single"/>
        </w:rPr>
        <w:t>Format of Contributions</w:t>
      </w:r>
      <w:r w:rsidRPr="003151D5">
        <w:t> :</w:t>
      </w:r>
    </w:p>
    <w:p w14:paraId="49952EB5" w14:textId="77777777" w:rsidR="003151D5" w:rsidRDefault="003151D5" w:rsidP="003151D5">
      <w:pPr>
        <w:pStyle w:val="BodyTextsmall"/>
      </w:pPr>
    </w:p>
    <w:p w14:paraId="4D0970B0" w14:textId="1C642968" w:rsidR="003151D5" w:rsidRPr="003151D5" w:rsidRDefault="003151D5" w:rsidP="003151D5">
      <w:pPr>
        <w:pStyle w:val="BodyTextsmall"/>
      </w:pPr>
      <w:r w:rsidRPr="003151D5">
        <w:t>Length: 2–10 pages (PDF)</w:t>
      </w:r>
    </w:p>
    <w:p w14:paraId="7E34F1A4" w14:textId="77777777" w:rsidR="003151D5" w:rsidRPr="003151D5" w:rsidRDefault="003151D5" w:rsidP="003151D5">
      <w:pPr>
        <w:pStyle w:val="BodyTextsmall"/>
      </w:pPr>
      <w:r w:rsidRPr="003151D5">
        <w:t>We welcome shorter proposals of 2-3 pages, as well as more elaborate documents up to 10 pages.</w:t>
      </w:r>
    </w:p>
    <w:p w14:paraId="52E09D2C" w14:textId="77777777" w:rsidR="003151D5" w:rsidRDefault="003151D5" w:rsidP="003151D5">
      <w:pPr>
        <w:pStyle w:val="BodyTextsmall"/>
      </w:pPr>
      <w:r w:rsidRPr="003151D5">
        <w:t>Language: English</w:t>
      </w:r>
    </w:p>
    <w:p w14:paraId="73AEA675" w14:textId="77777777" w:rsidR="002447F7" w:rsidRDefault="002447F7" w:rsidP="003151D5">
      <w:pPr>
        <w:pStyle w:val="BodyTextsmall"/>
      </w:pPr>
    </w:p>
    <w:p w14:paraId="18383C4E" w14:textId="77777777" w:rsidR="002447F7" w:rsidRDefault="002447F7" w:rsidP="003151D5">
      <w:pPr>
        <w:pStyle w:val="BodyTextsmall"/>
      </w:pPr>
    </w:p>
    <w:p w14:paraId="5FB11EC6" w14:textId="77777777" w:rsidR="002447F7" w:rsidRDefault="002447F7" w:rsidP="003151D5">
      <w:pPr>
        <w:pStyle w:val="BodyTextsmall"/>
      </w:pPr>
    </w:p>
    <w:p w14:paraId="135CF60A" w14:textId="77777777" w:rsidR="002447F7" w:rsidRDefault="002447F7" w:rsidP="003151D5">
      <w:pPr>
        <w:pStyle w:val="BodyTextsmall"/>
      </w:pPr>
    </w:p>
    <w:p w14:paraId="6BC840EF" w14:textId="77777777" w:rsidR="002447F7" w:rsidRDefault="002447F7" w:rsidP="003151D5">
      <w:pPr>
        <w:pStyle w:val="BodyTextsmall"/>
      </w:pPr>
    </w:p>
    <w:p w14:paraId="71025A08" w14:textId="77777777" w:rsidR="002447F7" w:rsidRDefault="002447F7" w:rsidP="003151D5">
      <w:pPr>
        <w:pStyle w:val="BodyTextsmall"/>
      </w:pPr>
    </w:p>
    <w:p w14:paraId="24BD9B76" w14:textId="77777777" w:rsidR="002447F7" w:rsidRDefault="002447F7" w:rsidP="003151D5">
      <w:pPr>
        <w:pStyle w:val="BodyTextsmall"/>
      </w:pPr>
    </w:p>
    <w:p w14:paraId="7208B99D" w14:textId="77777777" w:rsidR="002447F7" w:rsidRDefault="002447F7" w:rsidP="003151D5">
      <w:pPr>
        <w:pStyle w:val="BodyTextsmall"/>
      </w:pPr>
    </w:p>
    <w:p w14:paraId="627491AF" w14:textId="77777777" w:rsidR="002447F7" w:rsidRDefault="002447F7" w:rsidP="003151D5">
      <w:pPr>
        <w:pStyle w:val="BodyTextsmall"/>
      </w:pPr>
    </w:p>
    <w:p w14:paraId="5248C1F2" w14:textId="77777777" w:rsidR="002447F7" w:rsidRDefault="002447F7" w:rsidP="003151D5">
      <w:pPr>
        <w:pStyle w:val="BodyTextsmall"/>
      </w:pPr>
    </w:p>
    <w:p w14:paraId="1602FA43" w14:textId="77777777" w:rsidR="002447F7" w:rsidRDefault="002447F7" w:rsidP="003151D5">
      <w:pPr>
        <w:pStyle w:val="BodyTextsmall"/>
      </w:pPr>
    </w:p>
    <w:p w14:paraId="575BC8F2" w14:textId="77777777" w:rsidR="002447F7" w:rsidRDefault="002447F7" w:rsidP="003151D5">
      <w:pPr>
        <w:pStyle w:val="BodyTextsmall"/>
      </w:pPr>
    </w:p>
    <w:p w14:paraId="586BEA42" w14:textId="77777777" w:rsidR="002447F7" w:rsidRDefault="002447F7" w:rsidP="003151D5">
      <w:pPr>
        <w:pStyle w:val="BodyTextsmall"/>
      </w:pPr>
    </w:p>
    <w:p w14:paraId="024CB757" w14:textId="77777777" w:rsidR="002447F7" w:rsidRDefault="002447F7" w:rsidP="003151D5">
      <w:pPr>
        <w:pStyle w:val="BodyTextsmall"/>
      </w:pPr>
    </w:p>
    <w:p w14:paraId="419A3A9C" w14:textId="77777777" w:rsidR="002447F7" w:rsidRDefault="002447F7" w:rsidP="003151D5">
      <w:pPr>
        <w:pStyle w:val="BodyTextsmall"/>
      </w:pPr>
    </w:p>
    <w:p w14:paraId="7F1C54BF" w14:textId="77777777" w:rsidR="002447F7" w:rsidRDefault="002447F7" w:rsidP="003151D5">
      <w:pPr>
        <w:pStyle w:val="BodyTextsmall"/>
      </w:pPr>
    </w:p>
    <w:p w14:paraId="09ED4BE1" w14:textId="77777777" w:rsidR="002447F7" w:rsidRDefault="002447F7" w:rsidP="003151D5">
      <w:pPr>
        <w:pStyle w:val="BodyTextsmall"/>
      </w:pPr>
    </w:p>
    <w:p w14:paraId="508B45C1" w14:textId="77777777" w:rsidR="002447F7" w:rsidRDefault="002447F7" w:rsidP="003151D5">
      <w:pPr>
        <w:pStyle w:val="BodyTextsmall"/>
      </w:pPr>
    </w:p>
    <w:p w14:paraId="37871912" w14:textId="77777777" w:rsidR="002447F7" w:rsidRDefault="002447F7" w:rsidP="003151D5">
      <w:pPr>
        <w:pStyle w:val="BodyTextsmall"/>
      </w:pPr>
    </w:p>
    <w:p w14:paraId="3BE899B9" w14:textId="77777777" w:rsidR="002447F7" w:rsidRDefault="002447F7" w:rsidP="003151D5">
      <w:pPr>
        <w:pStyle w:val="BodyTextsmall"/>
      </w:pPr>
    </w:p>
    <w:p w14:paraId="6547C7A7" w14:textId="77777777" w:rsidR="002447F7" w:rsidRDefault="002447F7" w:rsidP="003151D5">
      <w:pPr>
        <w:pStyle w:val="BodyTextsmall"/>
      </w:pPr>
    </w:p>
    <w:p w14:paraId="18AFEF1E" w14:textId="77777777" w:rsidR="002447F7" w:rsidRDefault="002447F7" w:rsidP="003151D5">
      <w:pPr>
        <w:pStyle w:val="BodyTextsmall"/>
      </w:pPr>
    </w:p>
    <w:p w14:paraId="173BE471" w14:textId="77777777" w:rsidR="002447F7" w:rsidRDefault="002447F7" w:rsidP="003151D5">
      <w:pPr>
        <w:pStyle w:val="BodyTextsmall"/>
      </w:pPr>
    </w:p>
    <w:p w14:paraId="6F198A61" w14:textId="77777777" w:rsidR="002447F7" w:rsidRDefault="002447F7" w:rsidP="003151D5">
      <w:pPr>
        <w:pStyle w:val="BodyTextsmall"/>
      </w:pPr>
    </w:p>
    <w:p w14:paraId="17275702" w14:textId="77777777" w:rsidR="002447F7" w:rsidRDefault="002447F7" w:rsidP="003151D5">
      <w:pPr>
        <w:pStyle w:val="BodyTextsmall"/>
      </w:pPr>
    </w:p>
    <w:p w14:paraId="7E25947C" w14:textId="77777777" w:rsidR="002447F7" w:rsidRDefault="002447F7" w:rsidP="003151D5">
      <w:pPr>
        <w:pStyle w:val="BodyTextsmall"/>
      </w:pPr>
    </w:p>
    <w:p w14:paraId="580045A0" w14:textId="77777777" w:rsidR="002447F7" w:rsidRDefault="002447F7" w:rsidP="003151D5">
      <w:pPr>
        <w:pStyle w:val="BodyTextsmall"/>
      </w:pPr>
    </w:p>
    <w:p w14:paraId="34DAE29B" w14:textId="77777777" w:rsidR="002447F7" w:rsidRDefault="002447F7" w:rsidP="003151D5">
      <w:pPr>
        <w:pStyle w:val="BodyTextsmall"/>
      </w:pPr>
    </w:p>
    <w:p w14:paraId="066E556A" w14:textId="77777777" w:rsidR="002447F7" w:rsidRDefault="002447F7" w:rsidP="003151D5">
      <w:pPr>
        <w:pStyle w:val="BodyTextsmall"/>
      </w:pPr>
    </w:p>
    <w:p w14:paraId="202E268C" w14:textId="77777777" w:rsidR="002447F7" w:rsidRDefault="002447F7" w:rsidP="003151D5">
      <w:pPr>
        <w:pStyle w:val="BodyTextsmall"/>
      </w:pPr>
    </w:p>
    <w:p w14:paraId="291A2265" w14:textId="77777777" w:rsidR="002447F7" w:rsidRDefault="002447F7" w:rsidP="003151D5">
      <w:pPr>
        <w:pStyle w:val="BodyTextsmall"/>
      </w:pPr>
    </w:p>
    <w:p w14:paraId="083BC923" w14:textId="77777777" w:rsidR="002447F7" w:rsidRDefault="002447F7" w:rsidP="003151D5">
      <w:pPr>
        <w:pStyle w:val="BodyTextsmall"/>
      </w:pPr>
    </w:p>
    <w:p w14:paraId="2BACE68B" w14:textId="77777777" w:rsidR="002447F7" w:rsidRDefault="002447F7" w:rsidP="003151D5">
      <w:pPr>
        <w:pStyle w:val="BodyTextsmall"/>
      </w:pPr>
    </w:p>
    <w:p w14:paraId="7F0F140D" w14:textId="77777777" w:rsidR="002447F7" w:rsidRDefault="002447F7" w:rsidP="003151D5">
      <w:pPr>
        <w:pStyle w:val="BodyTextsmall"/>
      </w:pPr>
    </w:p>
    <w:p w14:paraId="777E3B58" w14:textId="77777777" w:rsidR="002447F7" w:rsidRDefault="002447F7" w:rsidP="003151D5">
      <w:pPr>
        <w:pStyle w:val="BodyTextsmall"/>
      </w:pPr>
    </w:p>
    <w:p w14:paraId="5BEFBFE6" w14:textId="77777777" w:rsidR="002447F7" w:rsidRDefault="002447F7" w:rsidP="003151D5">
      <w:pPr>
        <w:pStyle w:val="BodyTextsmall"/>
      </w:pPr>
    </w:p>
    <w:p w14:paraId="31393C60" w14:textId="77777777" w:rsidR="002447F7" w:rsidRDefault="002447F7" w:rsidP="003151D5">
      <w:pPr>
        <w:pStyle w:val="BodyTextsmall"/>
      </w:pPr>
    </w:p>
    <w:p w14:paraId="2645F34A" w14:textId="77777777" w:rsidR="002447F7" w:rsidRDefault="002447F7" w:rsidP="003151D5">
      <w:pPr>
        <w:pStyle w:val="BodyTextsmall"/>
      </w:pPr>
    </w:p>
    <w:p w14:paraId="7BD0E847" w14:textId="77777777" w:rsidR="002447F7" w:rsidRDefault="002447F7" w:rsidP="003151D5">
      <w:pPr>
        <w:pStyle w:val="BodyTextsmall"/>
      </w:pPr>
    </w:p>
    <w:p w14:paraId="7CC58459" w14:textId="77777777" w:rsidR="002447F7" w:rsidRDefault="002447F7" w:rsidP="003151D5">
      <w:pPr>
        <w:pStyle w:val="BodyTextsmall"/>
      </w:pPr>
    </w:p>
    <w:p w14:paraId="23554C34" w14:textId="77777777" w:rsidR="002447F7" w:rsidRDefault="002447F7" w:rsidP="003151D5">
      <w:pPr>
        <w:pStyle w:val="BodyTextsmall"/>
      </w:pPr>
    </w:p>
    <w:p w14:paraId="6A99D42F" w14:textId="77777777" w:rsidR="002447F7" w:rsidRDefault="002447F7" w:rsidP="003151D5">
      <w:pPr>
        <w:pStyle w:val="BodyTextsmall"/>
      </w:pPr>
    </w:p>
    <w:p w14:paraId="59BD5A71" w14:textId="77777777" w:rsidR="002447F7" w:rsidRDefault="002447F7" w:rsidP="003151D5">
      <w:pPr>
        <w:pStyle w:val="BodyTextsmall"/>
      </w:pPr>
    </w:p>
    <w:p w14:paraId="475873CD" w14:textId="77777777" w:rsidR="002447F7" w:rsidRDefault="002447F7" w:rsidP="003151D5">
      <w:pPr>
        <w:pStyle w:val="BodyTextsmall"/>
      </w:pPr>
    </w:p>
    <w:p w14:paraId="1233E9BE" w14:textId="77777777" w:rsidR="002447F7" w:rsidRDefault="002447F7" w:rsidP="003151D5">
      <w:pPr>
        <w:pStyle w:val="BodyTextsmall"/>
      </w:pPr>
    </w:p>
    <w:p w14:paraId="0CAB72EC" w14:textId="77777777" w:rsidR="002447F7" w:rsidRDefault="002447F7" w:rsidP="003151D5">
      <w:pPr>
        <w:pStyle w:val="BodyTextsmall"/>
      </w:pPr>
    </w:p>
    <w:p w14:paraId="32E5CC22" w14:textId="77777777" w:rsidR="002447F7" w:rsidRDefault="002447F7" w:rsidP="003151D5">
      <w:pPr>
        <w:pStyle w:val="BodyTextsmall"/>
      </w:pPr>
    </w:p>
    <w:p w14:paraId="6BED46B6" w14:textId="77777777" w:rsidR="002447F7" w:rsidRDefault="002447F7" w:rsidP="003151D5">
      <w:pPr>
        <w:pStyle w:val="BodyTextsmall"/>
      </w:pPr>
    </w:p>
    <w:p w14:paraId="171E3F48" w14:textId="77777777" w:rsidR="002447F7" w:rsidRDefault="002447F7" w:rsidP="003151D5">
      <w:pPr>
        <w:pStyle w:val="BodyTextsmall"/>
      </w:pPr>
    </w:p>
    <w:p w14:paraId="6B3BDB7F" w14:textId="77777777" w:rsidR="002447F7" w:rsidRDefault="002447F7" w:rsidP="003151D5">
      <w:pPr>
        <w:pStyle w:val="BodyTextsmall"/>
      </w:pPr>
    </w:p>
    <w:p w14:paraId="7B815A0B" w14:textId="77777777" w:rsidR="002447F7" w:rsidRDefault="002447F7" w:rsidP="003151D5">
      <w:pPr>
        <w:pStyle w:val="BodyTextsmall"/>
      </w:pPr>
    </w:p>
    <w:p w14:paraId="3903FA2C" w14:textId="77777777" w:rsidR="002447F7" w:rsidRDefault="002447F7" w:rsidP="003151D5">
      <w:pPr>
        <w:pStyle w:val="BodyTextsmall"/>
      </w:pPr>
    </w:p>
    <w:p w14:paraId="0E0163D6" w14:textId="77777777" w:rsidR="002447F7" w:rsidRDefault="002447F7" w:rsidP="003151D5">
      <w:pPr>
        <w:pStyle w:val="BodyTextsmall"/>
      </w:pPr>
    </w:p>
    <w:p w14:paraId="0245DC33" w14:textId="77777777" w:rsidR="002447F7" w:rsidRDefault="002447F7" w:rsidP="003151D5">
      <w:pPr>
        <w:pStyle w:val="BodyTextsmall"/>
      </w:pPr>
    </w:p>
    <w:p w14:paraId="77A9C1D1" w14:textId="77777777" w:rsidR="002447F7" w:rsidRDefault="002447F7" w:rsidP="003151D5">
      <w:pPr>
        <w:pStyle w:val="BodyTextsmall"/>
      </w:pPr>
    </w:p>
    <w:p w14:paraId="55B29002" w14:textId="77777777" w:rsidR="002447F7" w:rsidRDefault="002447F7" w:rsidP="003151D5">
      <w:pPr>
        <w:pStyle w:val="BodyTextsmall"/>
      </w:pPr>
    </w:p>
    <w:p w14:paraId="736BE3AD" w14:textId="77777777" w:rsidR="002447F7" w:rsidRDefault="002447F7" w:rsidP="003151D5">
      <w:pPr>
        <w:pStyle w:val="BodyTextsmall"/>
      </w:pPr>
    </w:p>
    <w:p w14:paraId="61EC810F" w14:textId="77777777" w:rsidR="002447F7" w:rsidRDefault="002447F7" w:rsidP="003151D5">
      <w:pPr>
        <w:pStyle w:val="BodyTextsmall"/>
      </w:pPr>
    </w:p>
    <w:p w14:paraId="6B495A44" w14:textId="77777777" w:rsidR="002447F7" w:rsidRDefault="002447F7" w:rsidP="003151D5">
      <w:pPr>
        <w:pStyle w:val="BodyTextsmall"/>
      </w:pPr>
    </w:p>
    <w:p w14:paraId="6C869E4E" w14:textId="77777777" w:rsidR="002447F7" w:rsidRDefault="002447F7" w:rsidP="003151D5">
      <w:pPr>
        <w:pStyle w:val="BodyTextsmall"/>
      </w:pPr>
    </w:p>
    <w:p w14:paraId="17130393" w14:textId="77777777" w:rsidR="002447F7" w:rsidRDefault="002447F7" w:rsidP="003151D5">
      <w:pPr>
        <w:pStyle w:val="BodyTextsmall"/>
      </w:pPr>
    </w:p>
    <w:p w14:paraId="01F41D45" w14:textId="77777777" w:rsidR="002447F7" w:rsidRPr="003151D5" w:rsidRDefault="002447F7" w:rsidP="003151D5">
      <w:pPr>
        <w:pStyle w:val="BodyTextsmall"/>
      </w:pPr>
    </w:p>
    <w:p w14:paraId="5F68E9C0" w14:textId="77777777" w:rsid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jc w:val="left"/>
        <w:rPr>
          <w:b/>
          <w:bCs/>
          <w:szCs w:val="24"/>
        </w:rPr>
      </w:pPr>
    </w:p>
    <w:p w14:paraId="55F9CA7C" w14:textId="00697B57" w:rsidR="003151D5" w:rsidRPr="003151D5" w:rsidRDefault="003151D5" w:rsidP="003151D5">
      <w:pPr>
        <w:pStyle w:val="Heading1"/>
      </w:pPr>
      <w:bookmarkStart w:id="0" w:name="_Toc2"/>
      <w:bookmarkStart w:id="1" w:name="_Toc214384206"/>
      <w:bookmarkEnd w:id="0"/>
      <w:r>
        <w:t xml:space="preserve">Title </w:t>
      </w:r>
      <w:r w:rsidRPr="003151D5">
        <w:t>and Abstract (≤250 words)</w:t>
      </w:r>
      <w:bookmarkEnd w:id="1"/>
    </w:p>
    <w:p w14:paraId="04FA204E" w14:textId="77777777" w:rsidR="003151D5" w:rsidRPr="003151D5" w:rsidRDefault="003151D5" w:rsidP="003151D5">
      <w:pPr>
        <w:pStyle w:val="BodyTextsmall"/>
      </w:pPr>
      <w:r w:rsidRPr="003151D5">
        <w:t>Insert your text here.</w:t>
      </w:r>
    </w:p>
    <w:p w14:paraId="698DDE86" w14:textId="77777777" w:rsidR="006E0D60" w:rsidRPr="00A23A53" w:rsidRDefault="006E0D60" w:rsidP="003151D5">
      <w:pPr>
        <w:pStyle w:val="BodyTextsmall"/>
      </w:pPr>
    </w:p>
    <w:p w14:paraId="6D2D4482" w14:textId="1B72410C" w:rsidR="007F37B9" w:rsidRPr="003151D5" w:rsidRDefault="003151D5" w:rsidP="003151D5">
      <w:pPr>
        <w:pStyle w:val="Heading2"/>
      </w:pPr>
      <w:bookmarkStart w:id="2" w:name="_Toc214384207"/>
      <w:r>
        <w:t>Headline 2</w:t>
      </w:r>
      <w:bookmarkEnd w:id="2"/>
      <w:r>
        <w:t xml:space="preserve"> </w:t>
      </w:r>
    </w:p>
    <w:p w14:paraId="3499D5BC" w14:textId="4ECD8F43" w:rsidR="0005678B" w:rsidRPr="0005678B" w:rsidRDefault="003151D5" w:rsidP="003151D5">
      <w:pPr>
        <w:pStyle w:val="BodyTextsmall"/>
      </w:pPr>
      <w:r w:rsidRPr="003151D5">
        <w:t>Insert your text here.</w:t>
      </w:r>
    </w:p>
    <w:p w14:paraId="6662DA57" w14:textId="299C7164" w:rsidR="00063563" w:rsidRPr="003151D5" w:rsidRDefault="003151D5" w:rsidP="003151D5">
      <w:pPr>
        <w:pStyle w:val="Heading3"/>
        <w:rPr>
          <w:sz w:val="24"/>
          <w:szCs w:val="24"/>
        </w:rPr>
      </w:pPr>
      <w:bookmarkStart w:id="3" w:name="_Toc214384208"/>
      <w:r>
        <w:rPr>
          <w:sz w:val="24"/>
          <w:szCs w:val="24"/>
        </w:rPr>
        <w:t>Headline 3</w:t>
      </w:r>
      <w:bookmarkEnd w:id="3"/>
    </w:p>
    <w:p w14:paraId="183B6420" w14:textId="77777777" w:rsidR="003151D5" w:rsidRDefault="003151D5" w:rsidP="003151D5">
      <w:pPr>
        <w:pStyle w:val="BodyTextsmall"/>
      </w:pPr>
      <w:r w:rsidRPr="00CA6D1D">
        <w:t>Insert your text here.</w:t>
      </w:r>
    </w:p>
    <w:p w14:paraId="36DBFAE2" w14:textId="77777777" w:rsidR="007F5711" w:rsidRDefault="007F5711" w:rsidP="003151D5">
      <w:pPr>
        <w:pStyle w:val="BodyTextsmall"/>
      </w:pPr>
    </w:p>
    <w:p w14:paraId="09722D17" w14:textId="41CF4337" w:rsidR="007F5711" w:rsidRDefault="007F5711" w:rsidP="007F5711">
      <w:pPr>
        <w:pStyle w:val="Heading4"/>
      </w:pPr>
      <w:r w:rsidRPr="007F5711">
        <w:t>Headline 4</w:t>
      </w:r>
    </w:p>
    <w:p w14:paraId="6D87FBD0" w14:textId="77777777" w:rsidR="000E353E" w:rsidRDefault="000E353E" w:rsidP="003151D5">
      <w:pPr>
        <w:pStyle w:val="BodyTextsmall"/>
      </w:pPr>
    </w:p>
    <w:p w14:paraId="02EF708E" w14:textId="77777777" w:rsidR="007F5711" w:rsidRDefault="007F5711" w:rsidP="007F5711">
      <w:pPr>
        <w:pStyle w:val="Heading1"/>
      </w:pPr>
      <w:bookmarkStart w:id="4" w:name="_Toc214384209"/>
      <w:r w:rsidRPr="007F5711">
        <w:t>Scientific or Technological Rationale - What grand challenge does your proposal address?</w:t>
      </w:r>
      <w:bookmarkEnd w:id="4"/>
    </w:p>
    <w:p w14:paraId="0F0BB2EC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4EDBC387" w14:textId="77777777" w:rsidR="007F5711" w:rsidRPr="00A23A53" w:rsidRDefault="007F5711" w:rsidP="007F5711">
      <w:pPr>
        <w:pStyle w:val="BodyTextsmall"/>
      </w:pPr>
    </w:p>
    <w:p w14:paraId="5FE900EF" w14:textId="77777777" w:rsidR="007F5711" w:rsidRPr="003151D5" w:rsidRDefault="007F5711" w:rsidP="007F5711">
      <w:pPr>
        <w:pStyle w:val="Heading2"/>
      </w:pPr>
      <w:bookmarkStart w:id="5" w:name="_Toc214384210"/>
      <w:r>
        <w:t>Headline 2</w:t>
      </w:r>
      <w:bookmarkEnd w:id="5"/>
      <w:r>
        <w:t xml:space="preserve"> </w:t>
      </w:r>
    </w:p>
    <w:p w14:paraId="08D5CA70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0CC3D699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6" w:name="_Toc214384211"/>
      <w:r>
        <w:rPr>
          <w:sz w:val="24"/>
          <w:szCs w:val="24"/>
        </w:rPr>
        <w:t>Headline 3</w:t>
      </w:r>
      <w:bookmarkEnd w:id="6"/>
    </w:p>
    <w:p w14:paraId="500C6FFE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083136E6" w14:textId="77777777" w:rsidR="007F5711" w:rsidRDefault="007F5711" w:rsidP="007F5711">
      <w:pPr>
        <w:pStyle w:val="BodyTextsmall"/>
      </w:pPr>
    </w:p>
    <w:p w14:paraId="6313BDF0" w14:textId="77777777" w:rsidR="007F5711" w:rsidRPr="003151D5" w:rsidRDefault="007F5711" w:rsidP="007F5711">
      <w:pPr>
        <w:pStyle w:val="Heading2"/>
      </w:pPr>
      <w:bookmarkStart w:id="7" w:name="_Toc214384212"/>
      <w:r>
        <w:t>Headline 2</w:t>
      </w:r>
      <w:bookmarkEnd w:id="7"/>
      <w:r>
        <w:t xml:space="preserve"> </w:t>
      </w:r>
    </w:p>
    <w:p w14:paraId="076A9CB9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02EB1184" w14:textId="77777777" w:rsidR="007F5711" w:rsidRPr="007F5711" w:rsidRDefault="007F5711" w:rsidP="007F5711">
      <w:pPr>
        <w:pStyle w:val="BodyTextsmall"/>
        <w:rPr>
          <w:lang w:val="en-GB" w:eastAsia="en-US"/>
        </w:rPr>
      </w:pPr>
    </w:p>
    <w:p w14:paraId="5091CD6C" w14:textId="77777777" w:rsidR="007F5711" w:rsidRDefault="007F5711" w:rsidP="007F5711">
      <w:pPr>
        <w:pStyle w:val="Heading1"/>
      </w:pPr>
      <w:bookmarkStart w:id="8" w:name="_Toc214384213"/>
      <w:r w:rsidRPr="007F5711">
        <w:t>Why EBRAINS? – Explain why EBRAINS’ capabilities are essential</w:t>
      </w:r>
      <w:bookmarkEnd w:id="8"/>
    </w:p>
    <w:p w14:paraId="4F4444E3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0913AA49" w14:textId="77777777" w:rsidR="007F5711" w:rsidRPr="00A23A53" w:rsidRDefault="007F5711" w:rsidP="007F5711">
      <w:pPr>
        <w:pStyle w:val="BodyTextsmall"/>
      </w:pPr>
    </w:p>
    <w:p w14:paraId="5278629F" w14:textId="77777777" w:rsidR="007F5711" w:rsidRPr="003151D5" w:rsidRDefault="007F5711" w:rsidP="007F5711">
      <w:pPr>
        <w:pStyle w:val="Heading2"/>
      </w:pPr>
      <w:bookmarkStart w:id="9" w:name="_Toc214384214"/>
      <w:r>
        <w:t>Headline 2</w:t>
      </w:r>
      <w:bookmarkEnd w:id="9"/>
      <w:r>
        <w:t xml:space="preserve"> </w:t>
      </w:r>
    </w:p>
    <w:p w14:paraId="6F6C5F20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2B8A4803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10" w:name="_Toc214384215"/>
      <w:r>
        <w:rPr>
          <w:sz w:val="24"/>
          <w:szCs w:val="24"/>
        </w:rPr>
        <w:lastRenderedPageBreak/>
        <w:t>Headline 3</w:t>
      </w:r>
      <w:bookmarkEnd w:id="10"/>
    </w:p>
    <w:p w14:paraId="72F95874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62C35146" w14:textId="77777777" w:rsidR="007F5711" w:rsidRDefault="007F5711" w:rsidP="007F5711">
      <w:pPr>
        <w:pStyle w:val="BodyTextsmall"/>
      </w:pPr>
    </w:p>
    <w:p w14:paraId="7A11E370" w14:textId="77777777" w:rsidR="007F5711" w:rsidRPr="003151D5" w:rsidRDefault="007F5711" w:rsidP="007F5711">
      <w:pPr>
        <w:pStyle w:val="Heading2"/>
      </w:pPr>
      <w:bookmarkStart w:id="11" w:name="_Toc214384216"/>
      <w:r>
        <w:t>Headline 2</w:t>
      </w:r>
      <w:bookmarkEnd w:id="11"/>
      <w:r>
        <w:t xml:space="preserve"> </w:t>
      </w:r>
    </w:p>
    <w:p w14:paraId="1B4F26F1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1FF29824" w14:textId="77777777" w:rsidR="007F5711" w:rsidRPr="007F5711" w:rsidRDefault="007F5711" w:rsidP="007F5711">
      <w:pPr>
        <w:pStyle w:val="BodyTextsmall"/>
        <w:rPr>
          <w:rFonts w:eastAsia="MS Gothic"/>
          <w:lang w:val="en-GB" w:eastAsia="en-US"/>
        </w:rPr>
      </w:pPr>
    </w:p>
    <w:p w14:paraId="22ED510B" w14:textId="77777777" w:rsidR="00D505C9" w:rsidRPr="007F5711" w:rsidRDefault="00D505C9" w:rsidP="003151D5">
      <w:pPr>
        <w:pStyle w:val="BodyTextsmall"/>
        <w:rPr>
          <w:lang w:val="en-GB"/>
        </w:rPr>
      </w:pPr>
    </w:p>
    <w:p w14:paraId="54064162" w14:textId="77777777" w:rsidR="00E24490" w:rsidRPr="00D505C9" w:rsidRDefault="00E24490" w:rsidP="003151D5">
      <w:pPr>
        <w:pStyle w:val="BodyTextsmall"/>
      </w:pPr>
    </w:p>
    <w:p w14:paraId="0CA5DEB4" w14:textId="7A829DCC" w:rsidR="007F5711" w:rsidRDefault="007F5711" w:rsidP="007F5711">
      <w:pPr>
        <w:pStyle w:val="Heading1"/>
      </w:pPr>
      <w:bookmarkStart w:id="12" w:name="_Toc214384217"/>
      <w:r w:rsidRPr="007F5711">
        <w:t>Proposed Approach and Activities – Key methods and deliverables</w:t>
      </w:r>
      <w:bookmarkEnd w:id="12"/>
    </w:p>
    <w:p w14:paraId="35FF8D1E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27D5993B" w14:textId="77777777" w:rsidR="007F5711" w:rsidRPr="00A23A53" w:rsidRDefault="007F5711" w:rsidP="007F5711">
      <w:pPr>
        <w:pStyle w:val="BodyTextsmall"/>
      </w:pPr>
    </w:p>
    <w:p w14:paraId="48644466" w14:textId="77777777" w:rsidR="007F5711" w:rsidRPr="003151D5" w:rsidRDefault="007F5711" w:rsidP="007F5711">
      <w:pPr>
        <w:pStyle w:val="Heading2"/>
      </w:pPr>
      <w:bookmarkStart w:id="13" w:name="_Toc214384218"/>
      <w:r>
        <w:t>Headline 2</w:t>
      </w:r>
      <w:bookmarkEnd w:id="13"/>
      <w:r>
        <w:t xml:space="preserve"> </w:t>
      </w:r>
    </w:p>
    <w:p w14:paraId="49A0E056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3BCB1092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14" w:name="_Toc214384219"/>
      <w:r>
        <w:rPr>
          <w:sz w:val="24"/>
          <w:szCs w:val="24"/>
        </w:rPr>
        <w:t>Headline 3</w:t>
      </w:r>
      <w:bookmarkEnd w:id="14"/>
    </w:p>
    <w:p w14:paraId="784775E5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6882CF9F" w14:textId="77777777" w:rsidR="007F5711" w:rsidRDefault="007F5711" w:rsidP="007F5711">
      <w:pPr>
        <w:pStyle w:val="BodyTextsmall"/>
      </w:pPr>
    </w:p>
    <w:p w14:paraId="31D19773" w14:textId="428B7134" w:rsidR="007F5711" w:rsidRPr="00486D75" w:rsidRDefault="007F5711" w:rsidP="007F5711">
      <w:pPr>
        <w:pStyle w:val="Heading1"/>
        <w:rPr>
          <w:lang w:val="en-US"/>
        </w:rPr>
      </w:pPr>
      <w:bookmarkStart w:id="15" w:name="_Toc214374809"/>
      <w:bookmarkStart w:id="16" w:name="_Toc214374918"/>
      <w:bookmarkStart w:id="17" w:name="_Toc214384220"/>
      <w:r w:rsidRPr="00486D75">
        <w:rPr>
          <w:lang w:val="en-US"/>
        </w:rPr>
        <w:t>Expected Impact – Scientific, clinical, or societal benefits</w:t>
      </w:r>
      <w:bookmarkEnd w:id="15"/>
      <w:bookmarkEnd w:id="16"/>
      <w:bookmarkEnd w:id="17"/>
    </w:p>
    <w:p w14:paraId="50ABE274" w14:textId="77777777" w:rsidR="007F5711" w:rsidRPr="008B5A2D" w:rsidRDefault="007F5711" w:rsidP="007F5711">
      <w:pPr>
        <w:pStyle w:val="BodyTextsmall"/>
        <w:rPr>
          <w:i/>
        </w:rPr>
      </w:pPr>
      <w:r w:rsidRPr="008B5A2D">
        <w:t>Insert your text here</w:t>
      </w:r>
    </w:p>
    <w:p w14:paraId="6D1B6783" w14:textId="77777777" w:rsidR="007F5711" w:rsidRPr="00486D75" w:rsidRDefault="007F5711" w:rsidP="007F5711">
      <w:pPr>
        <w:pStyle w:val="Heading1"/>
        <w:rPr>
          <w:lang w:val="en-US"/>
        </w:rPr>
      </w:pPr>
      <w:bookmarkStart w:id="18" w:name="_Toc214374810"/>
      <w:bookmarkStart w:id="19" w:name="_Toc214374919"/>
      <w:bookmarkStart w:id="20" w:name="_Toc214384221"/>
      <w:r w:rsidRPr="00486D75">
        <w:rPr>
          <w:lang w:val="en-US"/>
        </w:rPr>
        <w:t>Synergies and Integration – Links to other initiatives and projects</w:t>
      </w:r>
      <w:bookmarkEnd w:id="18"/>
      <w:bookmarkEnd w:id="19"/>
      <w:bookmarkEnd w:id="20"/>
    </w:p>
    <w:p w14:paraId="4F5EF198" w14:textId="77777777" w:rsidR="007F5711" w:rsidRPr="004422AA" w:rsidRDefault="007F5711" w:rsidP="007F5711">
      <w:pPr>
        <w:pStyle w:val="BodyTextsmall"/>
      </w:pPr>
      <w:r w:rsidRPr="004422AA">
        <w:t>Insert your text here</w:t>
      </w:r>
    </w:p>
    <w:p w14:paraId="0867285E" w14:textId="77777777" w:rsidR="007F5711" w:rsidRPr="009813C8" w:rsidRDefault="007F5711" w:rsidP="009813C8">
      <w:pPr>
        <w:pStyle w:val="Heading1"/>
      </w:pPr>
      <w:bookmarkStart w:id="21" w:name="_Toc214374811"/>
      <w:bookmarkStart w:id="22" w:name="_Toc214374920"/>
      <w:bookmarkStart w:id="23" w:name="_Toc214384222"/>
      <w:r w:rsidRPr="009813C8">
        <w:t>Implementation Outlook – Milestones, timeframe, estimated technical resources</w:t>
      </w:r>
      <w:bookmarkEnd w:id="21"/>
      <w:bookmarkEnd w:id="22"/>
      <w:bookmarkEnd w:id="23"/>
    </w:p>
    <w:p w14:paraId="6847AE4F" w14:textId="77777777" w:rsidR="009813C8" w:rsidRPr="003151D5" w:rsidRDefault="009813C8" w:rsidP="009813C8">
      <w:pPr>
        <w:pStyle w:val="BodyTextsmall"/>
      </w:pPr>
      <w:r w:rsidRPr="003151D5">
        <w:t>Insert your text here.</w:t>
      </w:r>
    </w:p>
    <w:p w14:paraId="20F6FC6B" w14:textId="77777777" w:rsidR="009813C8" w:rsidRPr="00A23A53" w:rsidRDefault="009813C8" w:rsidP="009813C8">
      <w:pPr>
        <w:pStyle w:val="BodyTextsmall"/>
      </w:pPr>
    </w:p>
    <w:p w14:paraId="3E3E680B" w14:textId="77777777" w:rsidR="009813C8" w:rsidRPr="003151D5" w:rsidRDefault="009813C8" w:rsidP="009813C8">
      <w:pPr>
        <w:pStyle w:val="Heading2"/>
      </w:pPr>
      <w:bookmarkStart w:id="24" w:name="_Toc214384223"/>
      <w:r>
        <w:t>Headline 2</w:t>
      </w:r>
      <w:bookmarkEnd w:id="24"/>
      <w:r>
        <w:t xml:space="preserve"> </w:t>
      </w:r>
    </w:p>
    <w:p w14:paraId="7B2A394C" w14:textId="77777777" w:rsidR="009813C8" w:rsidRPr="0005678B" w:rsidRDefault="009813C8" w:rsidP="009813C8">
      <w:pPr>
        <w:pStyle w:val="BodyTextsmall"/>
      </w:pPr>
      <w:r w:rsidRPr="003151D5">
        <w:t>Insert your text here.</w:t>
      </w:r>
    </w:p>
    <w:p w14:paraId="6AB6D367" w14:textId="77777777" w:rsidR="00597AFA" w:rsidRDefault="00597AFA" w:rsidP="007F5711">
      <w:pPr>
        <w:pStyle w:val="BodyTextsmall"/>
      </w:pPr>
    </w:p>
    <w:p w14:paraId="5E117F7C" w14:textId="21594ED9" w:rsidR="00B37C9C" w:rsidRPr="009813C8" w:rsidRDefault="00B37C9C" w:rsidP="00B37C9C">
      <w:pPr>
        <w:pStyle w:val="Heading1"/>
      </w:pPr>
      <w:bookmarkStart w:id="25" w:name="_Toc214384224"/>
      <w:r>
        <w:t>References</w:t>
      </w:r>
      <w:bookmarkEnd w:id="25"/>
    </w:p>
    <w:p w14:paraId="6054A896" w14:textId="77777777" w:rsidR="00B37C9C" w:rsidRPr="003151D5" w:rsidRDefault="00B37C9C" w:rsidP="00B37C9C">
      <w:pPr>
        <w:pStyle w:val="BodyTextsmall"/>
      </w:pPr>
      <w:r w:rsidRPr="003151D5">
        <w:t>Insert your text here.</w:t>
      </w:r>
    </w:p>
    <w:p w14:paraId="2D156D03" w14:textId="1DE50781" w:rsidR="00597AFA" w:rsidRPr="00C0460D" w:rsidRDefault="00597AFA" w:rsidP="00597AFA">
      <w:pPr>
        <w:pStyle w:val="Heading1"/>
        <w:numPr>
          <w:ilvl w:val="0"/>
          <w:numId w:val="0"/>
        </w:numPr>
        <w:ind w:left="431"/>
      </w:pPr>
    </w:p>
    <w:p w14:paraId="047EB374" w14:textId="77777777" w:rsidR="004735EA" w:rsidRDefault="004735EA" w:rsidP="00AC6A07">
      <w:pPr>
        <w:pStyle w:val="4CaptionforTablesFigures"/>
        <w:jc w:val="both"/>
      </w:pPr>
      <w:bookmarkStart w:id="26" w:name="_Ref517695579"/>
      <w:bookmarkStart w:id="27" w:name="_Ref517691498"/>
      <w:bookmarkStart w:id="28" w:name="_Ref517695575"/>
      <w:bookmarkStart w:id="29" w:name="_Toc116041047"/>
    </w:p>
    <w:p w14:paraId="153D550D" w14:textId="4FCF8768" w:rsidR="00597AFA" w:rsidRPr="00C0460D" w:rsidRDefault="00597AFA" w:rsidP="00597AFA">
      <w:pPr>
        <w:pStyle w:val="4CaptionforTablesFigures"/>
        <w:rPr>
          <w:iCs w:val="0"/>
        </w:rPr>
      </w:pPr>
      <w:bookmarkStart w:id="30" w:name="_Toc214381342"/>
      <w:r w:rsidRPr="00C0460D">
        <w:t xml:space="preserve">Table </w:t>
      </w:r>
      <w:r w:rsidRPr="00C0460D">
        <w:fldChar w:fldCharType="begin"/>
      </w:r>
      <w:r w:rsidRPr="00C0460D">
        <w:instrText xml:space="preserve"> SEQ Table \* ARABIC </w:instrText>
      </w:r>
      <w:r w:rsidRPr="00C0460D">
        <w:fldChar w:fldCharType="separate"/>
      </w:r>
      <w:r>
        <w:rPr>
          <w:noProof/>
        </w:rPr>
        <w:t>1</w:t>
      </w:r>
      <w:r w:rsidRPr="00C0460D">
        <w:fldChar w:fldCharType="end"/>
      </w:r>
      <w:bookmarkEnd w:id="26"/>
      <w:r w:rsidRPr="00C0460D">
        <w:t xml:space="preserve">: </w:t>
      </w:r>
      <w:bookmarkEnd w:id="27"/>
      <w:r w:rsidRPr="00C0460D">
        <w:t xml:space="preserve">Caption for </w:t>
      </w:r>
      <w:r w:rsidRPr="00A27C83">
        <w:t>Table</w:t>
      </w:r>
      <w:r w:rsidRPr="00C0460D">
        <w:t xml:space="preserve"> 1</w:t>
      </w:r>
      <w:bookmarkEnd w:id="28"/>
      <w:bookmarkEnd w:id="30"/>
      <w:r w:rsidRPr="00C0460D">
        <w:t xml:space="preserve"> </w:t>
      </w:r>
      <w:bookmarkEnd w:id="29"/>
    </w:p>
    <w:tbl>
      <w:tblPr>
        <w:tblStyle w:val="EBRAINSTable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83"/>
        <w:gridCol w:w="3282"/>
        <w:gridCol w:w="3283"/>
      </w:tblGrid>
      <w:tr w:rsidR="00597AFA" w:rsidRPr="00C0460D" w14:paraId="49BAA6EF" w14:textId="77777777" w:rsidTr="0059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3" w:type="dxa"/>
            <w:shd w:val="clear" w:color="auto" w:fill="0070C0"/>
          </w:tcPr>
          <w:p w14:paraId="6CF486F9" w14:textId="77777777" w:rsidR="00597AFA" w:rsidRPr="00097538" w:rsidRDefault="00597AFA" w:rsidP="00097538">
            <w:pPr>
              <w:pStyle w:val="6TableHeaderRow"/>
            </w:pPr>
            <w:r w:rsidRPr="00097538">
              <w:t>Style: 6) Table Header Row</w:t>
            </w:r>
          </w:p>
        </w:tc>
        <w:tc>
          <w:tcPr>
            <w:tcW w:w="3282" w:type="dxa"/>
            <w:shd w:val="clear" w:color="auto" w:fill="0070C0"/>
          </w:tcPr>
          <w:p w14:paraId="7BEAE195" w14:textId="77777777" w:rsidR="00597AFA" w:rsidRPr="00B62B33" w:rsidRDefault="00597AFA" w:rsidP="00097538">
            <w:pPr>
              <w:pStyle w:val="6TableHeaderRow"/>
            </w:pPr>
            <w:r w:rsidRPr="00B62B33">
              <w:t xml:space="preserve">Style: 6) Table Header Row </w:t>
            </w:r>
          </w:p>
        </w:tc>
        <w:tc>
          <w:tcPr>
            <w:tcW w:w="3283" w:type="dxa"/>
            <w:shd w:val="clear" w:color="auto" w:fill="0070C0"/>
          </w:tcPr>
          <w:p w14:paraId="7CDD1D51" w14:textId="77777777" w:rsidR="00597AFA" w:rsidRPr="00B62B33" w:rsidRDefault="00597AFA" w:rsidP="00097538">
            <w:pPr>
              <w:pStyle w:val="6TableHeaderRow"/>
            </w:pPr>
            <w:r w:rsidRPr="00B62B33">
              <w:t xml:space="preserve">Style: 6) Table Header Row </w:t>
            </w:r>
          </w:p>
        </w:tc>
      </w:tr>
      <w:tr w:rsidR="00597AFA" w:rsidRPr="00C0460D" w14:paraId="74A6FC88" w14:textId="77777777" w:rsidTr="0059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3" w:type="dxa"/>
          </w:tcPr>
          <w:p w14:paraId="18A2F811" w14:textId="7E37D43B" w:rsidR="00597AFA" w:rsidRPr="00C0460D" w:rsidRDefault="00097538" w:rsidP="00EF1AFA">
            <w:pPr>
              <w:pStyle w:val="7TableBodyText"/>
            </w:pPr>
            <w:r>
              <w:t>Body text</w:t>
            </w:r>
          </w:p>
        </w:tc>
        <w:tc>
          <w:tcPr>
            <w:tcW w:w="3282" w:type="dxa"/>
          </w:tcPr>
          <w:p w14:paraId="3F136477" w14:textId="0F901D81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6601FD39" w14:textId="6579DD83" w:rsidR="00097538" w:rsidRPr="00C0460D" w:rsidRDefault="00097538" w:rsidP="00097538">
            <w:pPr>
              <w:pStyle w:val="2BulletList"/>
            </w:pPr>
            <w:r>
              <w:t>Bullet list</w:t>
            </w:r>
          </w:p>
          <w:p w14:paraId="755C654C" w14:textId="64B57E2B" w:rsidR="00597AFA" w:rsidRPr="00C0460D" w:rsidRDefault="00597AFA" w:rsidP="00097538">
            <w:pPr>
              <w:pStyle w:val="2BulletList"/>
            </w:pPr>
          </w:p>
        </w:tc>
      </w:tr>
      <w:tr w:rsidR="00597AFA" w:rsidRPr="00C0460D" w14:paraId="6D337373" w14:textId="77777777" w:rsidTr="0059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3283" w:type="dxa"/>
          </w:tcPr>
          <w:p w14:paraId="4532EB36" w14:textId="15F80642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4D764F8E" w14:textId="034F2D79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261E230D" w14:textId="2B75E3EB" w:rsidR="00597AFA" w:rsidRPr="00C0460D" w:rsidRDefault="00597AFA" w:rsidP="00097538">
            <w:pPr>
              <w:pStyle w:val="2BulletList"/>
            </w:pPr>
          </w:p>
        </w:tc>
      </w:tr>
      <w:tr w:rsidR="00597AFA" w:rsidRPr="00C0460D" w14:paraId="188330F8" w14:textId="77777777" w:rsidTr="0059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3" w:type="dxa"/>
          </w:tcPr>
          <w:p w14:paraId="69E0F8CA" w14:textId="22974870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76B53A84" w14:textId="75F890BC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2192D1B1" w14:textId="4AB561CD" w:rsidR="00597AFA" w:rsidRPr="00C0460D" w:rsidRDefault="00597AFA" w:rsidP="00097538">
            <w:pPr>
              <w:pStyle w:val="2BulletList"/>
              <w:numPr>
                <w:ilvl w:val="0"/>
                <w:numId w:val="0"/>
              </w:numPr>
              <w:ind w:left="360"/>
            </w:pPr>
          </w:p>
        </w:tc>
      </w:tr>
      <w:tr w:rsidR="00597AFA" w:rsidRPr="00C0460D" w14:paraId="51D65237" w14:textId="77777777" w:rsidTr="0059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3" w:type="dxa"/>
          </w:tcPr>
          <w:p w14:paraId="7BFA6060" w14:textId="20C2A404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4F502B40" w14:textId="298BBB70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51981123" w14:textId="70A27307" w:rsidR="00597AFA" w:rsidRPr="00C0460D" w:rsidRDefault="00597AFA" w:rsidP="00097538">
            <w:pPr>
              <w:pStyle w:val="2BulletList"/>
              <w:numPr>
                <w:ilvl w:val="0"/>
                <w:numId w:val="0"/>
              </w:numPr>
              <w:ind w:left="360"/>
            </w:pPr>
          </w:p>
        </w:tc>
      </w:tr>
    </w:tbl>
    <w:p w14:paraId="581B5EEC" w14:textId="77777777" w:rsidR="00597AFA" w:rsidRPr="008B5A2D" w:rsidRDefault="00597AFA" w:rsidP="007F5711">
      <w:pPr>
        <w:pStyle w:val="BodyTextsmall"/>
        <w:rPr>
          <w:i/>
        </w:rPr>
      </w:pPr>
    </w:p>
    <w:p w14:paraId="30D7E7CD" w14:textId="77777777" w:rsidR="004B62B2" w:rsidRPr="005F670E" w:rsidRDefault="004B62B2" w:rsidP="003151D5">
      <w:pPr>
        <w:pStyle w:val="BodyTextsmall"/>
      </w:pPr>
    </w:p>
    <w:p w14:paraId="2D9CB1ED" w14:textId="77777777" w:rsidR="00AC6A07" w:rsidRPr="00C0460D" w:rsidRDefault="00AC6A07" w:rsidP="00AC6A07">
      <w:pPr>
        <w:pStyle w:val="BodyTextsmall"/>
        <w:jc w:val="center"/>
      </w:pPr>
      <w:r w:rsidRPr="00C0460D">
        <w:rPr>
          <w:noProof/>
        </w:rPr>
        <w:drawing>
          <wp:inline distT="0" distB="0" distL="0" distR="0" wp14:anchorId="19C53194" wp14:editId="1B177E11">
            <wp:extent cx="4205548" cy="3208198"/>
            <wp:effectExtent l="12700" t="12700" r="11430" b="17780"/>
            <wp:docPr id="12" name="Picture 2" descr="A camera with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A camera with a circ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4233100" cy="3229216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F629B93" w14:textId="77777777" w:rsidR="00AC6A07" w:rsidRPr="003151D5" w:rsidRDefault="00AC6A07" w:rsidP="00AC6A07">
      <w:pPr>
        <w:pStyle w:val="4CaptionforTablesFigures"/>
      </w:pPr>
      <w:bookmarkStart w:id="31" w:name="_Ref515529691"/>
      <w:bookmarkStart w:id="32" w:name="_Toc535254175"/>
      <w:bookmarkStart w:id="33" w:name="_Toc214381475"/>
      <w:r w:rsidRPr="003151D5">
        <w:t xml:space="preserve">Figure </w:t>
      </w:r>
      <w:r w:rsidRPr="003151D5">
        <w:fldChar w:fldCharType="begin"/>
      </w:r>
      <w:r w:rsidRPr="003151D5">
        <w:instrText xml:space="preserve"> SEQ Figure \* ARABIC </w:instrText>
      </w:r>
      <w:r w:rsidRPr="003151D5">
        <w:fldChar w:fldCharType="separate"/>
      </w:r>
      <w:r w:rsidRPr="003151D5">
        <w:t>1</w:t>
      </w:r>
      <w:r w:rsidRPr="003151D5">
        <w:fldChar w:fldCharType="end"/>
      </w:r>
      <w:bookmarkEnd w:id="31"/>
      <w:r w:rsidRPr="003151D5">
        <w:t xml:space="preserve">: </w:t>
      </w:r>
      <w:bookmarkEnd w:id="32"/>
      <w:r w:rsidRPr="003151D5">
        <w:t>Attractive cover image reflecting subject covered in document (if appropriate)</w:t>
      </w:r>
      <w:bookmarkEnd w:id="33"/>
    </w:p>
    <w:p w14:paraId="34F7455F" w14:textId="77777777" w:rsidR="00AC6A07" w:rsidRPr="00C0460D" w:rsidRDefault="00AC6A07" w:rsidP="00AC6A07">
      <w:pPr>
        <w:pStyle w:val="BodyTextsmall"/>
      </w:pPr>
    </w:p>
    <w:p w14:paraId="0D2D27CE" w14:textId="77777777" w:rsidR="00AC6A07" w:rsidRPr="00C0460D" w:rsidRDefault="00AC6A07" w:rsidP="00AC6A07">
      <w:pPr>
        <w:pStyle w:val="BodyTextsmall"/>
      </w:pPr>
    </w:p>
    <w:p w14:paraId="185CB898" w14:textId="77777777" w:rsidR="00AC6A07" w:rsidRPr="00C0460D" w:rsidRDefault="00AC6A07" w:rsidP="00AC6A07">
      <w:pPr>
        <w:pStyle w:val="BodyTextsmall"/>
      </w:pPr>
    </w:p>
    <w:p w14:paraId="38225FE2" w14:textId="77777777" w:rsidR="00AC6A07" w:rsidRPr="00C0460D" w:rsidRDefault="00AC6A07" w:rsidP="00AC6A07">
      <w:pPr>
        <w:pStyle w:val="BodyTextsmall"/>
      </w:pPr>
    </w:p>
    <w:p w14:paraId="43E6A1DA" w14:textId="04B47006" w:rsidR="008F72C6" w:rsidRPr="00C0460D" w:rsidRDefault="008F72C6" w:rsidP="003151D5">
      <w:pPr>
        <w:pStyle w:val="BodyTextsmall"/>
      </w:pPr>
    </w:p>
    <w:sectPr w:rsidR="008F72C6" w:rsidRPr="00C0460D" w:rsidSect="00A22BFD">
      <w:headerReference w:type="default" r:id="rId12"/>
      <w:footerReference w:type="default" r:id="rId13"/>
      <w:pgSz w:w="11900" w:h="16840" w:code="9"/>
      <w:pgMar w:top="1021" w:right="1021" w:bottom="680" w:left="102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4080" w14:textId="77777777" w:rsidR="00D62E7A" w:rsidRDefault="00D62E7A">
      <w:pPr>
        <w:spacing w:before="0" w:after="0"/>
      </w:pPr>
      <w:r>
        <w:separator/>
      </w:r>
    </w:p>
  </w:endnote>
  <w:endnote w:type="continuationSeparator" w:id="0">
    <w:p w14:paraId="21F4E00C" w14:textId="77777777" w:rsidR="00D62E7A" w:rsidRDefault="00D62E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Microsoft YaHei Light">
    <w:charset w:val="86"/>
    <w:family w:val="swiss"/>
    <w:pitch w:val="variable"/>
    <w:sig w:usb0="80000287" w:usb1="2ACF001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787"/>
      <w:gridCol w:w="1885"/>
      <w:gridCol w:w="1449"/>
      <w:gridCol w:w="1737"/>
    </w:tblGrid>
    <w:tr w:rsidR="007F5711" w:rsidRPr="00F62EBF" w14:paraId="10B01DEA" w14:textId="77777777" w:rsidTr="00EF1AFA">
      <w:trPr>
        <w:trHeight w:hRule="exact" w:val="284"/>
        <w:jc w:val="center"/>
      </w:trPr>
      <w:tc>
        <w:tcPr>
          <w:tcW w:w="4790" w:type="dxa"/>
          <w:vAlign w:val="center"/>
        </w:tcPr>
        <w:p w14:paraId="386FCC51" w14:textId="77777777" w:rsidR="007F5711" w:rsidRPr="00F62EBF" w:rsidRDefault="007F5711" w:rsidP="007F5711">
          <w:pPr>
            <w:pStyle w:val="FooterinformationHBP"/>
            <w:jc w:val="left"/>
          </w:pPr>
          <w:r w:rsidRPr="003151D5">
            <w:rPr>
              <w:color w:val="0070C0"/>
            </w:rPr>
            <w:t>EBRAINS Roadmap 2026-2036</w:t>
          </w:r>
        </w:p>
      </w:tc>
      <w:tc>
        <w:tcPr>
          <w:tcW w:w="1886" w:type="dxa"/>
          <w:vAlign w:val="center"/>
        </w:tcPr>
        <w:p w14:paraId="33FE0316" w14:textId="3F943515" w:rsidR="007F5711" w:rsidRPr="003151D5" w:rsidRDefault="002447F7" w:rsidP="007F5711">
          <w:pPr>
            <w:pStyle w:val="FooterinformationHBP"/>
            <w:jc w:val="center"/>
            <w:rPr>
              <w:color w:val="0070C0"/>
            </w:rPr>
          </w:pPr>
          <w:r>
            <w:rPr>
              <w:color w:val="0070C0"/>
            </w:rPr>
            <w:t>PU</w:t>
          </w:r>
          <w:r w:rsidR="007F5711" w:rsidRPr="003151D5">
            <w:rPr>
              <w:color w:val="0070C0"/>
            </w:rPr>
            <w:t xml:space="preserve"> = </w:t>
          </w:r>
          <w:r>
            <w:rPr>
              <w:color w:val="0070C0"/>
            </w:rPr>
            <w:t>Public</w:t>
          </w:r>
        </w:p>
      </w:tc>
      <w:tc>
        <w:tcPr>
          <w:tcW w:w="1450" w:type="dxa"/>
          <w:vAlign w:val="center"/>
        </w:tcPr>
        <w:p w14:paraId="32C93DA8" w14:textId="39A90475" w:rsidR="007F5711" w:rsidRPr="003151D5" w:rsidRDefault="007F5711" w:rsidP="007F5711">
          <w:pPr>
            <w:pStyle w:val="FooterinformationHBP"/>
            <w:jc w:val="center"/>
            <w:rPr>
              <w:color w:val="0070C0"/>
            </w:rPr>
          </w:pP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DATE \@ "d-MMM-yyyy" \* MERGEFORMAT </w:instrText>
          </w:r>
          <w:r w:rsidRPr="003151D5">
            <w:rPr>
              <w:color w:val="0070C0"/>
            </w:rPr>
            <w:fldChar w:fldCharType="separate"/>
          </w:r>
          <w:r w:rsidR="00BC7007">
            <w:rPr>
              <w:noProof/>
              <w:color w:val="0070C0"/>
            </w:rPr>
            <w:t>22-Jan-2026</w:t>
          </w:r>
          <w:r w:rsidRPr="003151D5">
            <w:rPr>
              <w:color w:val="0070C0"/>
            </w:rPr>
            <w:fldChar w:fldCharType="end"/>
          </w:r>
        </w:p>
      </w:tc>
      <w:tc>
        <w:tcPr>
          <w:tcW w:w="1738" w:type="dxa"/>
          <w:vAlign w:val="center"/>
        </w:tcPr>
        <w:p w14:paraId="6D4F27A0" w14:textId="77777777" w:rsidR="007F5711" w:rsidRPr="003151D5" w:rsidRDefault="007F5711" w:rsidP="007F5711">
          <w:pPr>
            <w:pStyle w:val="FooterinformationHBP"/>
            <w:jc w:val="right"/>
            <w:rPr>
              <w:color w:val="0070C0"/>
            </w:rPr>
          </w:pPr>
          <w:r w:rsidRPr="003151D5">
            <w:rPr>
              <w:color w:val="0070C0"/>
            </w:rPr>
            <w:t xml:space="preserve">Page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PAGE  \* MERGEFORMAT 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5</w:t>
          </w:r>
          <w:r w:rsidRPr="003151D5">
            <w:rPr>
              <w:color w:val="0070C0"/>
            </w:rPr>
            <w:fldChar w:fldCharType="end"/>
          </w:r>
          <w:r w:rsidRPr="003151D5">
            <w:rPr>
              <w:color w:val="0070C0"/>
            </w:rPr>
            <w:t xml:space="preserve"> /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>NUMPAGES \* MERGEFORMAT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7</w:t>
          </w:r>
          <w:r w:rsidRPr="003151D5">
            <w:rPr>
              <w:color w:val="0070C0"/>
            </w:rPr>
            <w:fldChar w:fldCharType="end"/>
          </w:r>
        </w:p>
      </w:tc>
    </w:tr>
  </w:tbl>
  <w:p w14:paraId="57DE0B0D" w14:textId="77777777" w:rsidR="00C44F72" w:rsidRDefault="00C44F72" w:rsidP="00C44F72">
    <w:pPr>
      <w:pStyle w:val="FooterinformationHB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818A" w14:textId="77777777" w:rsidR="00D62E7A" w:rsidRDefault="00D62E7A">
      <w:r>
        <w:separator/>
      </w:r>
    </w:p>
  </w:footnote>
  <w:footnote w:type="continuationSeparator" w:id="0">
    <w:p w14:paraId="446CDDC2" w14:textId="77777777" w:rsidR="00D62E7A" w:rsidRDefault="00D6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86"/>
      <w:gridCol w:w="3287"/>
      <w:gridCol w:w="3350"/>
    </w:tblGrid>
    <w:tr w:rsidR="003A7C9F" w14:paraId="0EB8D0BF" w14:textId="77777777" w:rsidTr="00D96338">
      <w:trPr>
        <w:trHeight w:val="510"/>
        <w:jc w:val="center"/>
      </w:trPr>
      <w:tc>
        <w:tcPr>
          <w:tcW w:w="3286" w:type="dxa"/>
          <w:vAlign w:val="center"/>
        </w:tcPr>
        <w:p w14:paraId="7C2CF941" w14:textId="150A5FEB" w:rsidR="003A7C9F" w:rsidRDefault="000E5577" w:rsidP="003151D5">
          <w:pPr>
            <w:pStyle w:val="BodyTextsmall"/>
          </w:pPr>
          <w:r>
            <w:rPr>
              <w:noProof/>
            </w:rPr>
            <w:drawing>
              <wp:inline distT="0" distB="0" distL="0" distR="0" wp14:anchorId="4A0E8021" wp14:editId="2FCCD9BB">
                <wp:extent cx="1144988" cy="287691"/>
                <wp:effectExtent l="0" t="0" r="0" b="4445"/>
                <wp:docPr id="11065657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565770" name="Picture 11065657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553" cy="292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dxa"/>
          <w:vAlign w:val="center"/>
        </w:tcPr>
        <w:p w14:paraId="646329F9" w14:textId="5A87727D" w:rsidR="003A7C9F" w:rsidRDefault="003A7C9F" w:rsidP="00A22BFD">
          <w:pPr>
            <w:pStyle w:val="4CaptionforTablesFigures"/>
            <w:ind w:right="-431"/>
            <w:rPr>
              <w:noProof/>
            </w:rPr>
          </w:pPr>
        </w:p>
      </w:tc>
      <w:tc>
        <w:tcPr>
          <w:tcW w:w="3350" w:type="dxa"/>
          <w:vAlign w:val="center"/>
        </w:tcPr>
        <w:p w14:paraId="4B4E1CEF" w14:textId="77777777" w:rsidR="003A7C9F" w:rsidRPr="00535004" w:rsidRDefault="003A7C9F" w:rsidP="00A22BFD">
          <w:pPr>
            <w:pStyle w:val="BodyTextsmall"/>
            <w:ind w:left="1447"/>
          </w:pPr>
          <w:r>
            <w:rPr>
              <w:noProof/>
            </w:rPr>
            <w:drawing>
              <wp:inline distT="0" distB="0" distL="0" distR="0" wp14:anchorId="7DD5FC94" wp14:editId="3F6EF2A6">
                <wp:extent cx="1178691" cy="24638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691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2CF3A5" w14:textId="77777777" w:rsidR="003A7C9F" w:rsidRDefault="003A7C9F" w:rsidP="003A7C9F">
    <w:pPr>
      <w:pStyle w:val="FooterinformationHB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4F82"/>
    <w:multiLevelType w:val="hybridMultilevel"/>
    <w:tmpl w:val="FF700C62"/>
    <w:lvl w:ilvl="0" w:tplc="8B469A4C">
      <w:start w:val="1"/>
      <w:numFmt w:val="bullet"/>
      <w:pStyle w:val="8TableBullet"/>
      <w:lvlText w:val=""/>
      <w:lvlJc w:val="left"/>
      <w:pPr>
        <w:ind w:left="720" w:hanging="360"/>
      </w:pPr>
      <w:rPr>
        <w:rFonts w:ascii="Symbol" w:hAnsi="Symbol" w:hint="default"/>
        <w:color w:val="00C9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012D"/>
    <w:multiLevelType w:val="hybridMultilevel"/>
    <w:tmpl w:val="AD8E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2703"/>
    <w:multiLevelType w:val="hybridMultilevel"/>
    <w:tmpl w:val="C6460A76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4" w15:restartNumberingAfterBreak="0">
    <w:nsid w:val="100C5DB5"/>
    <w:multiLevelType w:val="multilevel"/>
    <w:tmpl w:val="8772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E6AA3"/>
    <w:multiLevelType w:val="hybridMultilevel"/>
    <w:tmpl w:val="4484D29C"/>
    <w:lvl w:ilvl="0" w:tplc="A216AB0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E25"/>
    <w:multiLevelType w:val="multilevel"/>
    <w:tmpl w:val="9B7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66976"/>
    <w:multiLevelType w:val="hybridMultilevel"/>
    <w:tmpl w:val="23A24D2A"/>
    <w:lvl w:ilvl="0" w:tplc="CDE09C50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61B4"/>
    <w:multiLevelType w:val="multilevel"/>
    <w:tmpl w:val="1E5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65F11"/>
    <w:multiLevelType w:val="hybridMultilevel"/>
    <w:tmpl w:val="329E2B64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10" w15:restartNumberingAfterBreak="0">
    <w:nsid w:val="2C4043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A595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595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246CDF"/>
    <w:multiLevelType w:val="hybridMultilevel"/>
    <w:tmpl w:val="E404189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890B0C"/>
    <w:multiLevelType w:val="multilevel"/>
    <w:tmpl w:val="305CB2DC"/>
    <w:styleLink w:val="Listeactuelle1"/>
    <w:lvl w:ilvl="0">
      <w:start w:val="1"/>
      <w:numFmt w:val="decimal"/>
      <w:lvlText w:val="%1."/>
      <w:lvlJc w:val="left"/>
      <w:pPr>
        <w:ind w:left="432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5"/>
      </w:pPr>
    </w:lvl>
    <w:lvl w:ilvl="2">
      <w:start w:val="1"/>
      <w:numFmt w:val="decimal"/>
      <w:lvlText w:val="%1.%2.%3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2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3"/>
      </w:pPr>
      <w:rPr>
        <w:rFonts w:hint="default"/>
      </w:rPr>
    </w:lvl>
  </w:abstractNum>
  <w:abstractNum w:abstractNumId="13" w15:restartNumberingAfterBreak="0">
    <w:nsid w:val="3290025A"/>
    <w:multiLevelType w:val="hybridMultilevel"/>
    <w:tmpl w:val="CAF8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676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6E550C"/>
    <w:multiLevelType w:val="multilevel"/>
    <w:tmpl w:val="F24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C2D8E"/>
    <w:multiLevelType w:val="multilevel"/>
    <w:tmpl w:val="32A2C92E"/>
    <w:styleLink w:val="Listeactuelle2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17" w15:restartNumberingAfterBreak="0">
    <w:nsid w:val="46A32DD0"/>
    <w:multiLevelType w:val="hybridMultilevel"/>
    <w:tmpl w:val="5E28BB92"/>
    <w:lvl w:ilvl="0" w:tplc="46B62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8EB6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F3AD8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6EF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30A46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6AC7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3A45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70EA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2289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6F27AE7"/>
    <w:multiLevelType w:val="multilevel"/>
    <w:tmpl w:val="8ED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677039"/>
    <w:multiLevelType w:val="multilevel"/>
    <w:tmpl w:val="88406A3C"/>
    <w:lvl w:ilvl="0">
      <w:start w:val="1"/>
      <w:numFmt w:val="decimal"/>
      <w:pStyle w:val="Heading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pStyle w:val="Heading8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20" w15:restartNumberingAfterBreak="0">
    <w:nsid w:val="48412C68"/>
    <w:multiLevelType w:val="hybridMultilevel"/>
    <w:tmpl w:val="CAF81D64"/>
    <w:lvl w:ilvl="0" w:tplc="6CD8097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7980"/>
    <w:multiLevelType w:val="hybridMultilevel"/>
    <w:tmpl w:val="B494444A"/>
    <w:lvl w:ilvl="0" w:tplc="7524561A">
      <w:start w:val="1"/>
      <w:numFmt w:val="bullet"/>
      <w:pStyle w:val="2BulletList"/>
      <w:lvlText w:val=""/>
      <w:lvlJc w:val="left"/>
      <w:pPr>
        <w:ind w:left="360" w:hanging="359"/>
      </w:pPr>
      <w:rPr>
        <w:rFonts w:ascii="Symbol" w:hAnsi="Symbol" w:hint="default"/>
        <w:color w:val="0070C0"/>
        <w:sz w:val="22"/>
        <w:szCs w:val="22"/>
      </w:rPr>
    </w:lvl>
    <w:lvl w:ilvl="1" w:tplc="7F94E3BC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22D8029C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9E026174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0BAE7D44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34667A74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144AA414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1632EFC8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8190075C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2" w15:restartNumberingAfterBreak="0">
    <w:nsid w:val="549225EE"/>
    <w:multiLevelType w:val="multilevel"/>
    <w:tmpl w:val="C8D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AC1C7B"/>
    <w:multiLevelType w:val="multilevel"/>
    <w:tmpl w:val="04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383660"/>
    <w:multiLevelType w:val="hybridMultilevel"/>
    <w:tmpl w:val="51E89B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4D1F"/>
    <w:multiLevelType w:val="hybridMultilevel"/>
    <w:tmpl w:val="B8E84C74"/>
    <w:lvl w:ilvl="0" w:tplc="04070003">
      <w:start w:val="1"/>
      <w:numFmt w:val="bullet"/>
      <w:lvlText w:val="o"/>
      <w:lvlJc w:val="left"/>
      <w:pPr>
        <w:ind w:left="360" w:hanging="359"/>
      </w:pPr>
      <w:rPr>
        <w:rFonts w:ascii="Courier New" w:hAnsi="Courier New" w:cs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6" w15:restartNumberingAfterBreak="0">
    <w:nsid w:val="65C61C88"/>
    <w:multiLevelType w:val="hybridMultilevel"/>
    <w:tmpl w:val="714C08F0"/>
    <w:lvl w:ilvl="0" w:tplc="9A0E99A0">
      <w:start w:val="1"/>
      <w:numFmt w:val="decimal"/>
      <w:pStyle w:val="3NumberedList"/>
      <w:lvlText w:val="%1)"/>
      <w:lvlJc w:val="left"/>
      <w:pPr>
        <w:ind w:left="360" w:hanging="359"/>
      </w:pPr>
      <w:rPr>
        <w:rFonts w:hint="default"/>
        <w:color w:val="00A595" w:themeColor="text2"/>
      </w:rPr>
    </w:lvl>
    <w:lvl w:ilvl="1" w:tplc="D286ECC8">
      <w:start w:val="1"/>
      <w:numFmt w:val="lowerLetter"/>
      <w:lvlText w:val="%2)"/>
      <w:lvlJc w:val="left"/>
      <w:pPr>
        <w:ind w:left="720" w:hanging="359"/>
      </w:pPr>
      <w:rPr>
        <w:rFonts w:hint="default"/>
        <w:color w:val="00C959"/>
      </w:rPr>
    </w:lvl>
    <w:lvl w:ilvl="2" w:tplc="65329B16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2EB64EFE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B64DED2">
      <w:start w:val="1"/>
      <w:numFmt w:val="none"/>
      <w:lvlText w:val=""/>
      <w:lvlJc w:val="left"/>
      <w:pPr>
        <w:ind w:left="1800" w:hanging="359"/>
      </w:pPr>
      <w:rPr>
        <w:rFonts w:hint="default"/>
      </w:rPr>
    </w:lvl>
    <w:lvl w:ilvl="5" w:tplc="E33CF1DA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C7F206C2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A3AED484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48D6A8D8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7" w15:restartNumberingAfterBreak="0">
    <w:nsid w:val="6A6D3191"/>
    <w:multiLevelType w:val="multilevel"/>
    <w:tmpl w:val="A6A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B34968"/>
    <w:multiLevelType w:val="hybridMultilevel"/>
    <w:tmpl w:val="C7A805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E462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1935A6"/>
    <w:multiLevelType w:val="hybridMultilevel"/>
    <w:tmpl w:val="9D66BDB6"/>
    <w:lvl w:ilvl="0" w:tplc="6CD80970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3728226">
    <w:abstractNumId w:val="19"/>
  </w:num>
  <w:num w:numId="2" w16cid:durableId="1104763076">
    <w:abstractNumId w:val="21"/>
  </w:num>
  <w:num w:numId="3" w16cid:durableId="762412420">
    <w:abstractNumId w:val="26"/>
  </w:num>
  <w:num w:numId="4" w16cid:durableId="1884292009">
    <w:abstractNumId w:val="26"/>
    <w:lvlOverride w:ilvl="0">
      <w:startOverride w:val="1"/>
    </w:lvlOverride>
  </w:num>
  <w:num w:numId="5" w16cid:durableId="1974748699">
    <w:abstractNumId w:val="26"/>
    <w:lvlOverride w:ilvl="0">
      <w:startOverride w:val="1"/>
    </w:lvlOverride>
  </w:num>
  <w:num w:numId="6" w16cid:durableId="369958598">
    <w:abstractNumId w:val="26"/>
    <w:lvlOverride w:ilvl="0">
      <w:startOverride w:val="1"/>
    </w:lvlOverride>
  </w:num>
  <w:num w:numId="7" w16cid:durableId="2012875562">
    <w:abstractNumId w:val="26"/>
    <w:lvlOverride w:ilvl="0">
      <w:startOverride w:val="1"/>
    </w:lvlOverride>
  </w:num>
  <w:num w:numId="8" w16cid:durableId="1027027772">
    <w:abstractNumId w:val="26"/>
    <w:lvlOverride w:ilvl="0">
      <w:startOverride w:val="1"/>
    </w:lvlOverride>
  </w:num>
  <w:num w:numId="9" w16cid:durableId="593830872">
    <w:abstractNumId w:val="1"/>
  </w:num>
  <w:num w:numId="10" w16cid:durableId="1691295299">
    <w:abstractNumId w:val="11"/>
  </w:num>
  <w:num w:numId="11" w16cid:durableId="908803149">
    <w:abstractNumId w:val="24"/>
  </w:num>
  <w:num w:numId="12" w16cid:durableId="1521893411">
    <w:abstractNumId w:val="30"/>
  </w:num>
  <w:num w:numId="13" w16cid:durableId="1512571611">
    <w:abstractNumId w:val="20"/>
  </w:num>
  <w:num w:numId="14" w16cid:durableId="1917205396">
    <w:abstractNumId w:val="25"/>
  </w:num>
  <w:num w:numId="15" w16cid:durableId="1413358523">
    <w:abstractNumId w:val="3"/>
  </w:num>
  <w:num w:numId="16" w16cid:durableId="1825079274">
    <w:abstractNumId w:val="9"/>
  </w:num>
  <w:num w:numId="17" w16cid:durableId="1051416935">
    <w:abstractNumId w:val="29"/>
  </w:num>
  <w:num w:numId="18" w16cid:durableId="1280338568">
    <w:abstractNumId w:val="14"/>
  </w:num>
  <w:num w:numId="19" w16cid:durableId="247495752">
    <w:abstractNumId w:val="10"/>
  </w:num>
  <w:num w:numId="20" w16cid:durableId="216598668">
    <w:abstractNumId w:val="2"/>
  </w:num>
  <w:num w:numId="21" w16cid:durableId="1802722601">
    <w:abstractNumId w:val="13"/>
  </w:num>
  <w:num w:numId="22" w16cid:durableId="2081444962">
    <w:abstractNumId w:val="4"/>
  </w:num>
  <w:num w:numId="23" w16cid:durableId="1169100989">
    <w:abstractNumId w:val="15"/>
  </w:num>
  <w:num w:numId="24" w16cid:durableId="951328834">
    <w:abstractNumId w:val="22"/>
  </w:num>
  <w:num w:numId="25" w16cid:durableId="684331626">
    <w:abstractNumId w:val="6"/>
  </w:num>
  <w:num w:numId="26" w16cid:durableId="1026179705">
    <w:abstractNumId w:val="27"/>
  </w:num>
  <w:num w:numId="27" w16cid:durableId="440345834">
    <w:abstractNumId w:val="18"/>
  </w:num>
  <w:num w:numId="28" w16cid:durableId="1524198967">
    <w:abstractNumId w:val="8"/>
  </w:num>
  <w:num w:numId="29" w16cid:durableId="52393740">
    <w:abstractNumId w:val="5"/>
  </w:num>
  <w:num w:numId="30" w16cid:durableId="1155533947">
    <w:abstractNumId w:val="28"/>
  </w:num>
  <w:num w:numId="31" w16cid:durableId="398938282">
    <w:abstractNumId w:val="0"/>
  </w:num>
  <w:num w:numId="32" w16cid:durableId="1870752229">
    <w:abstractNumId w:val="12"/>
  </w:num>
  <w:num w:numId="33" w16cid:durableId="1715038810">
    <w:abstractNumId w:val="17"/>
  </w:num>
  <w:num w:numId="34" w16cid:durableId="1350453058">
    <w:abstractNumId w:val="16"/>
  </w:num>
  <w:num w:numId="35" w16cid:durableId="1309624602">
    <w:abstractNumId w:val="7"/>
  </w:num>
  <w:num w:numId="36" w16cid:durableId="18754648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E9"/>
    <w:rsid w:val="00002903"/>
    <w:rsid w:val="00002EBA"/>
    <w:rsid w:val="00003B61"/>
    <w:rsid w:val="00012013"/>
    <w:rsid w:val="00014025"/>
    <w:rsid w:val="00015962"/>
    <w:rsid w:val="00024806"/>
    <w:rsid w:val="00034751"/>
    <w:rsid w:val="00052776"/>
    <w:rsid w:val="0005678B"/>
    <w:rsid w:val="00061422"/>
    <w:rsid w:val="00061B92"/>
    <w:rsid w:val="00063563"/>
    <w:rsid w:val="00070A75"/>
    <w:rsid w:val="00083A03"/>
    <w:rsid w:val="00083A2C"/>
    <w:rsid w:val="00084404"/>
    <w:rsid w:val="000909A2"/>
    <w:rsid w:val="000935D3"/>
    <w:rsid w:val="00097538"/>
    <w:rsid w:val="000A0703"/>
    <w:rsid w:val="000B20EC"/>
    <w:rsid w:val="000B40F9"/>
    <w:rsid w:val="000B4FF8"/>
    <w:rsid w:val="000B51B4"/>
    <w:rsid w:val="000C5DB2"/>
    <w:rsid w:val="000D2354"/>
    <w:rsid w:val="000D55CE"/>
    <w:rsid w:val="000D6CC1"/>
    <w:rsid w:val="000D74F5"/>
    <w:rsid w:val="000E1BC2"/>
    <w:rsid w:val="000E353E"/>
    <w:rsid w:val="000E4EC3"/>
    <w:rsid w:val="000E5577"/>
    <w:rsid w:val="000E6F0C"/>
    <w:rsid w:val="0010633D"/>
    <w:rsid w:val="001079D2"/>
    <w:rsid w:val="001118C8"/>
    <w:rsid w:val="00115A3F"/>
    <w:rsid w:val="00126096"/>
    <w:rsid w:val="00127FB0"/>
    <w:rsid w:val="00133115"/>
    <w:rsid w:val="00134F86"/>
    <w:rsid w:val="001414F5"/>
    <w:rsid w:val="00145CBC"/>
    <w:rsid w:val="00150A9C"/>
    <w:rsid w:val="001561B5"/>
    <w:rsid w:val="00157267"/>
    <w:rsid w:val="00157A00"/>
    <w:rsid w:val="00167485"/>
    <w:rsid w:val="00170BA6"/>
    <w:rsid w:val="00176E8C"/>
    <w:rsid w:val="001777A5"/>
    <w:rsid w:val="00177854"/>
    <w:rsid w:val="00190BC3"/>
    <w:rsid w:val="00191250"/>
    <w:rsid w:val="00194CE8"/>
    <w:rsid w:val="00197E76"/>
    <w:rsid w:val="001A084B"/>
    <w:rsid w:val="001A0896"/>
    <w:rsid w:val="001A61C0"/>
    <w:rsid w:val="001B4A7A"/>
    <w:rsid w:val="001B4D01"/>
    <w:rsid w:val="001B547D"/>
    <w:rsid w:val="001C4ECD"/>
    <w:rsid w:val="001C530F"/>
    <w:rsid w:val="001C54D8"/>
    <w:rsid w:val="001D04DC"/>
    <w:rsid w:val="001D326D"/>
    <w:rsid w:val="001D3EB4"/>
    <w:rsid w:val="001D47DF"/>
    <w:rsid w:val="001D581F"/>
    <w:rsid w:val="001D6107"/>
    <w:rsid w:val="001D7360"/>
    <w:rsid w:val="001E1943"/>
    <w:rsid w:val="001E6274"/>
    <w:rsid w:val="001E6383"/>
    <w:rsid w:val="001E7A15"/>
    <w:rsid w:val="001F2AE9"/>
    <w:rsid w:val="001F564A"/>
    <w:rsid w:val="002005D8"/>
    <w:rsid w:val="00203269"/>
    <w:rsid w:val="002047D5"/>
    <w:rsid w:val="00210B3B"/>
    <w:rsid w:val="00212DAA"/>
    <w:rsid w:val="0021314C"/>
    <w:rsid w:val="002148F8"/>
    <w:rsid w:val="00214B9C"/>
    <w:rsid w:val="002178C0"/>
    <w:rsid w:val="002212CD"/>
    <w:rsid w:val="00224742"/>
    <w:rsid w:val="00224A61"/>
    <w:rsid w:val="00236854"/>
    <w:rsid w:val="002375B7"/>
    <w:rsid w:val="0023796E"/>
    <w:rsid w:val="00237B3E"/>
    <w:rsid w:val="00240431"/>
    <w:rsid w:val="00242517"/>
    <w:rsid w:val="002447F7"/>
    <w:rsid w:val="00260313"/>
    <w:rsid w:val="00273BA0"/>
    <w:rsid w:val="002758CC"/>
    <w:rsid w:val="00285E04"/>
    <w:rsid w:val="00287D2C"/>
    <w:rsid w:val="00292E48"/>
    <w:rsid w:val="002A1386"/>
    <w:rsid w:val="002A6B52"/>
    <w:rsid w:val="002B58AA"/>
    <w:rsid w:val="002D1758"/>
    <w:rsid w:val="002D1871"/>
    <w:rsid w:val="002D4F37"/>
    <w:rsid w:val="002E69AE"/>
    <w:rsid w:val="002E6DB6"/>
    <w:rsid w:val="002E78CE"/>
    <w:rsid w:val="002F1928"/>
    <w:rsid w:val="002F3414"/>
    <w:rsid w:val="002F49EF"/>
    <w:rsid w:val="002F520A"/>
    <w:rsid w:val="002F56BC"/>
    <w:rsid w:val="00300C58"/>
    <w:rsid w:val="00305DBA"/>
    <w:rsid w:val="003144F2"/>
    <w:rsid w:val="003151D5"/>
    <w:rsid w:val="003202B0"/>
    <w:rsid w:val="00321327"/>
    <w:rsid w:val="0032550E"/>
    <w:rsid w:val="00325729"/>
    <w:rsid w:val="003265E2"/>
    <w:rsid w:val="0035088D"/>
    <w:rsid w:val="00351312"/>
    <w:rsid w:val="003572EC"/>
    <w:rsid w:val="00362B18"/>
    <w:rsid w:val="003641E3"/>
    <w:rsid w:val="003658F6"/>
    <w:rsid w:val="0036734B"/>
    <w:rsid w:val="003720BA"/>
    <w:rsid w:val="00381201"/>
    <w:rsid w:val="00386425"/>
    <w:rsid w:val="00390484"/>
    <w:rsid w:val="00394310"/>
    <w:rsid w:val="00397F8E"/>
    <w:rsid w:val="003A2867"/>
    <w:rsid w:val="003A5F36"/>
    <w:rsid w:val="003A7C9F"/>
    <w:rsid w:val="003B1054"/>
    <w:rsid w:val="003B258A"/>
    <w:rsid w:val="003B2730"/>
    <w:rsid w:val="003B38E7"/>
    <w:rsid w:val="003B4A42"/>
    <w:rsid w:val="003C12EF"/>
    <w:rsid w:val="003C1885"/>
    <w:rsid w:val="003C7455"/>
    <w:rsid w:val="003C79B8"/>
    <w:rsid w:val="003D007C"/>
    <w:rsid w:val="003D2788"/>
    <w:rsid w:val="003D4BF7"/>
    <w:rsid w:val="003E182A"/>
    <w:rsid w:val="003E6D92"/>
    <w:rsid w:val="00401405"/>
    <w:rsid w:val="0040252D"/>
    <w:rsid w:val="004036B4"/>
    <w:rsid w:val="004047F9"/>
    <w:rsid w:val="00411029"/>
    <w:rsid w:val="00416746"/>
    <w:rsid w:val="0043446A"/>
    <w:rsid w:val="00436478"/>
    <w:rsid w:val="00436C18"/>
    <w:rsid w:val="0044209E"/>
    <w:rsid w:val="00442752"/>
    <w:rsid w:val="0044395A"/>
    <w:rsid w:val="00457EFF"/>
    <w:rsid w:val="00461A34"/>
    <w:rsid w:val="0046607C"/>
    <w:rsid w:val="004735EA"/>
    <w:rsid w:val="00480FAD"/>
    <w:rsid w:val="00483803"/>
    <w:rsid w:val="004847D2"/>
    <w:rsid w:val="00487B9E"/>
    <w:rsid w:val="004915C4"/>
    <w:rsid w:val="004970C9"/>
    <w:rsid w:val="004A30E5"/>
    <w:rsid w:val="004A4C49"/>
    <w:rsid w:val="004A5640"/>
    <w:rsid w:val="004B2631"/>
    <w:rsid w:val="004B3D09"/>
    <w:rsid w:val="004B46C7"/>
    <w:rsid w:val="004B62B2"/>
    <w:rsid w:val="004C57AF"/>
    <w:rsid w:val="004C6497"/>
    <w:rsid w:val="004C791B"/>
    <w:rsid w:val="004C7CC4"/>
    <w:rsid w:val="004D2160"/>
    <w:rsid w:val="004D340A"/>
    <w:rsid w:val="004D44AC"/>
    <w:rsid w:val="004E230B"/>
    <w:rsid w:val="004E2DE9"/>
    <w:rsid w:val="004E5861"/>
    <w:rsid w:val="004E5BD9"/>
    <w:rsid w:val="004E5D61"/>
    <w:rsid w:val="004F2EE6"/>
    <w:rsid w:val="004F70C4"/>
    <w:rsid w:val="004F7F14"/>
    <w:rsid w:val="00500B7E"/>
    <w:rsid w:val="00503D57"/>
    <w:rsid w:val="0050768B"/>
    <w:rsid w:val="00511B8F"/>
    <w:rsid w:val="00516943"/>
    <w:rsid w:val="00517982"/>
    <w:rsid w:val="00520E35"/>
    <w:rsid w:val="00522F40"/>
    <w:rsid w:val="00523981"/>
    <w:rsid w:val="005272AD"/>
    <w:rsid w:val="00527AA4"/>
    <w:rsid w:val="0053395C"/>
    <w:rsid w:val="00535004"/>
    <w:rsid w:val="005369BC"/>
    <w:rsid w:val="0053776F"/>
    <w:rsid w:val="005379BD"/>
    <w:rsid w:val="00542177"/>
    <w:rsid w:val="00542226"/>
    <w:rsid w:val="005442F1"/>
    <w:rsid w:val="00544DC8"/>
    <w:rsid w:val="00547CB1"/>
    <w:rsid w:val="00551763"/>
    <w:rsid w:val="00551D9A"/>
    <w:rsid w:val="005558B5"/>
    <w:rsid w:val="00556EE9"/>
    <w:rsid w:val="00564C73"/>
    <w:rsid w:val="00570EC1"/>
    <w:rsid w:val="005764D5"/>
    <w:rsid w:val="00577FBE"/>
    <w:rsid w:val="005879A5"/>
    <w:rsid w:val="00596703"/>
    <w:rsid w:val="00597092"/>
    <w:rsid w:val="00597AFA"/>
    <w:rsid w:val="005A2B8D"/>
    <w:rsid w:val="005B176E"/>
    <w:rsid w:val="005B4D97"/>
    <w:rsid w:val="005B6CC2"/>
    <w:rsid w:val="005B7E75"/>
    <w:rsid w:val="005C02F0"/>
    <w:rsid w:val="005C0557"/>
    <w:rsid w:val="005C56EF"/>
    <w:rsid w:val="005C6EFF"/>
    <w:rsid w:val="005D290A"/>
    <w:rsid w:val="005D4207"/>
    <w:rsid w:val="005D4D35"/>
    <w:rsid w:val="005D565C"/>
    <w:rsid w:val="005D5FC5"/>
    <w:rsid w:val="005E1352"/>
    <w:rsid w:val="005E1DF5"/>
    <w:rsid w:val="005E2986"/>
    <w:rsid w:val="005E3FAD"/>
    <w:rsid w:val="005F1515"/>
    <w:rsid w:val="005F5C77"/>
    <w:rsid w:val="005F670E"/>
    <w:rsid w:val="00601BF0"/>
    <w:rsid w:val="00617B70"/>
    <w:rsid w:val="00624756"/>
    <w:rsid w:val="00630D9C"/>
    <w:rsid w:val="00643E3E"/>
    <w:rsid w:val="00646679"/>
    <w:rsid w:val="00652B56"/>
    <w:rsid w:val="00656B26"/>
    <w:rsid w:val="00663016"/>
    <w:rsid w:val="0066651D"/>
    <w:rsid w:val="00686548"/>
    <w:rsid w:val="00686DA8"/>
    <w:rsid w:val="00691F68"/>
    <w:rsid w:val="00692351"/>
    <w:rsid w:val="00693BAA"/>
    <w:rsid w:val="00695D56"/>
    <w:rsid w:val="00696293"/>
    <w:rsid w:val="0069755D"/>
    <w:rsid w:val="00697665"/>
    <w:rsid w:val="00697944"/>
    <w:rsid w:val="006A0FDA"/>
    <w:rsid w:val="006A7341"/>
    <w:rsid w:val="006B0C25"/>
    <w:rsid w:val="006B0ECF"/>
    <w:rsid w:val="006B33E3"/>
    <w:rsid w:val="006B4705"/>
    <w:rsid w:val="006B6B60"/>
    <w:rsid w:val="006C4867"/>
    <w:rsid w:val="006C6D0C"/>
    <w:rsid w:val="006C7165"/>
    <w:rsid w:val="006D359A"/>
    <w:rsid w:val="006D6ACA"/>
    <w:rsid w:val="006E0D60"/>
    <w:rsid w:val="006E1F7B"/>
    <w:rsid w:val="006F5327"/>
    <w:rsid w:val="006F6C4B"/>
    <w:rsid w:val="007038EB"/>
    <w:rsid w:val="007048B5"/>
    <w:rsid w:val="00705E7C"/>
    <w:rsid w:val="007113F0"/>
    <w:rsid w:val="007149A2"/>
    <w:rsid w:val="007156D0"/>
    <w:rsid w:val="0072142C"/>
    <w:rsid w:val="00722B77"/>
    <w:rsid w:val="007277CA"/>
    <w:rsid w:val="007327C3"/>
    <w:rsid w:val="007329A7"/>
    <w:rsid w:val="00734F9A"/>
    <w:rsid w:val="00743FE9"/>
    <w:rsid w:val="00745EDB"/>
    <w:rsid w:val="007505B6"/>
    <w:rsid w:val="00750AF1"/>
    <w:rsid w:val="00754245"/>
    <w:rsid w:val="0076091E"/>
    <w:rsid w:val="007612CE"/>
    <w:rsid w:val="007624B9"/>
    <w:rsid w:val="00766F89"/>
    <w:rsid w:val="00776535"/>
    <w:rsid w:val="007801B5"/>
    <w:rsid w:val="007834AA"/>
    <w:rsid w:val="00783714"/>
    <w:rsid w:val="00790009"/>
    <w:rsid w:val="007A1E73"/>
    <w:rsid w:val="007A349D"/>
    <w:rsid w:val="007A3616"/>
    <w:rsid w:val="007B23E8"/>
    <w:rsid w:val="007B4D4F"/>
    <w:rsid w:val="007B6830"/>
    <w:rsid w:val="007B7781"/>
    <w:rsid w:val="007C3326"/>
    <w:rsid w:val="007C4386"/>
    <w:rsid w:val="007D031D"/>
    <w:rsid w:val="007D215F"/>
    <w:rsid w:val="007D5225"/>
    <w:rsid w:val="007D7101"/>
    <w:rsid w:val="007E51D9"/>
    <w:rsid w:val="007F0558"/>
    <w:rsid w:val="007F1477"/>
    <w:rsid w:val="007F2079"/>
    <w:rsid w:val="007F37B9"/>
    <w:rsid w:val="007F5711"/>
    <w:rsid w:val="007F64DA"/>
    <w:rsid w:val="008006A3"/>
    <w:rsid w:val="00803CE6"/>
    <w:rsid w:val="008077E9"/>
    <w:rsid w:val="008151A8"/>
    <w:rsid w:val="00817985"/>
    <w:rsid w:val="00817F8B"/>
    <w:rsid w:val="008213F8"/>
    <w:rsid w:val="008220B8"/>
    <w:rsid w:val="008355A6"/>
    <w:rsid w:val="0084335C"/>
    <w:rsid w:val="00843709"/>
    <w:rsid w:val="0084633A"/>
    <w:rsid w:val="00857174"/>
    <w:rsid w:val="0086197D"/>
    <w:rsid w:val="00866503"/>
    <w:rsid w:val="00873BF3"/>
    <w:rsid w:val="00885115"/>
    <w:rsid w:val="00891535"/>
    <w:rsid w:val="008938A4"/>
    <w:rsid w:val="00894EE7"/>
    <w:rsid w:val="008958B1"/>
    <w:rsid w:val="008A06A1"/>
    <w:rsid w:val="008A31D3"/>
    <w:rsid w:val="008A3969"/>
    <w:rsid w:val="008A4DF1"/>
    <w:rsid w:val="008B3774"/>
    <w:rsid w:val="008C0497"/>
    <w:rsid w:val="008C4471"/>
    <w:rsid w:val="008D25F5"/>
    <w:rsid w:val="008D5DB8"/>
    <w:rsid w:val="008E1551"/>
    <w:rsid w:val="008E40A4"/>
    <w:rsid w:val="008E44CE"/>
    <w:rsid w:val="008E5CDD"/>
    <w:rsid w:val="008E77BC"/>
    <w:rsid w:val="008F16C7"/>
    <w:rsid w:val="008F72C6"/>
    <w:rsid w:val="009104BC"/>
    <w:rsid w:val="00915174"/>
    <w:rsid w:val="009156E9"/>
    <w:rsid w:val="00916B85"/>
    <w:rsid w:val="00917C45"/>
    <w:rsid w:val="00924649"/>
    <w:rsid w:val="009309D4"/>
    <w:rsid w:val="009345B1"/>
    <w:rsid w:val="009374BB"/>
    <w:rsid w:val="009374CC"/>
    <w:rsid w:val="00943FD4"/>
    <w:rsid w:val="00951FA9"/>
    <w:rsid w:val="0095243B"/>
    <w:rsid w:val="00953281"/>
    <w:rsid w:val="00954A7F"/>
    <w:rsid w:val="00954E37"/>
    <w:rsid w:val="00955CDA"/>
    <w:rsid w:val="00956BDA"/>
    <w:rsid w:val="00956F56"/>
    <w:rsid w:val="009702BA"/>
    <w:rsid w:val="00971FDE"/>
    <w:rsid w:val="009739A9"/>
    <w:rsid w:val="00974877"/>
    <w:rsid w:val="00977D9C"/>
    <w:rsid w:val="009813C8"/>
    <w:rsid w:val="0098418E"/>
    <w:rsid w:val="00987F64"/>
    <w:rsid w:val="00990982"/>
    <w:rsid w:val="00991E45"/>
    <w:rsid w:val="00992AB9"/>
    <w:rsid w:val="00996BAB"/>
    <w:rsid w:val="009977BC"/>
    <w:rsid w:val="009A107B"/>
    <w:rsid w:val="009A27E2"/>
    <w:rsid w:val="009A3887"/>
    <w:rsid w:val="009A3DAE"/>
    <w:rsid w:val="009A72BC"/>
    <w:rsid w:val="009B1106"/>
    <w:rsid w:val="009B3B5C"/>
    <w:rsid w:val="009B6360"/>
    <w:rsid w:val="009C1252"/>
    <w:rsid w:val="009C4BEA"/>
    <w:rsid w:val="009C7F08"/>
    <w:rsid w:val="009D6C6D"/>
    <w:rsid w:val="009E0AB8"/>
    <w:rsid w:val="009E1C35"/>
    <w:rsid w:val="009E41EA"/>
    <w:rsid w:val="00A01992"/>
    <w:rsid w:val="00A141B6"/>
    <w:rsid w:val="00A167AA"/>
    <w:rsid w:val="00A16E26"/>
    <w:rsid w:val="00A1788A"/>
    <w:rsid w:val="00A17B03"/>
    <w:rsid w:val="00A22BFD"/>
    <w:rsid w:val="00A23A53"/>
    <w:rsid w:val="00A27AC3"/>
    <w:rsid w:val="00A27C83"/>
    <w:rsid w:val="00A31B59"/>
    <w:rsid w:val="00A3298D"/>
    <w:rsid w:val="00A40538"/>
    <w:rsid w:val="00A423C8"/>
    <w:rsid w:val="00A434DC"/>
    <w:rsid w:val="00A6149A"/>
    <w:rsid w:val="00A74015"/>
    <w:rsid w:val="00A741F5"/>
    <w:rsid w:val="00A82958"/>
    <w:rsid w:val="00A834A6"/>
    <w:rsid w:val="00A863E4"/>
    <w:rsid w:val="00A90521"/>
    <w:rsid w:val="00A9076B"/>
    <w:rsid w:val="00A921E6"/>
    <w:rsid w:val="00A92EB6"/>
    <w:rsid w:val="00A94575"/>
    <w:rsid w:val="00A95002"/>
    <w:rsid w:val="00A963E7"/>
    <w:rsid w:val="00A964E6"/>
    <w:rsid w:val="00A97215"/>
    <w:rsid w:val="00A973AE"/>
    <w:rsid w:val="00AA289F"/>
    <w:rsid w:val="00AA4431"/>
    <w:rsid w:val="00AB4429"/>
    <w:rsid w:val="00AB628E"/>
    <w:rsid w:val="00AC3C54"/>
    <w:rsid w:val="00AC5DF4"/>
    <w:rsid w:val="00AC6A07"/>
    <w:rsid w:val="00AC7D54"/>
    <w:rsid w:val="00AD51A5"/>
    <w:rsid w:val="00AD5D18"/>
    <w:rsid w:val="00AE0243"/>
    <w:rsid w:val="00AE231D"/>
    <w:rsid w:val="00AE765C"/>
    <w:rsid w:val="00AE792C"/>
    <w:rsid w:val="00AF1FA9"/>
    <w:rsid w:val="00AF233A"/>
    <w:rsid w:val="00AF613C"/>
    <w:rsid w:val="00AF6DB0"/>
    <w:rsid w:val="00B0424A"/>
    <w:rsid w:val="00B1071C"/>
    <w:rsid w:val="00B133F0"/>
    <w:rsid w:val="00B140D3"/>
    <w:rsid w:val="00B31476"/>
    <w:rsid w:val="00B32A59"/>
    <w:rsid w:val="00B34AA6"/>
    <w:rsid w:val="00B357A0"/>
    <w:rsid w:val="00B3773A"/>
    <w:rsid w:val="00B37C9C"/>
    <w:rsid w:val="00B46621"/>
    <w:rsid w:val="00B50916"/>
    <w:rsid w:val="00B51D47"/>
    <w:rsid w:val="00B52202"/>
    <w:rsid w:val="00B52A64"/>
    <w:rsid w:val="00B551B4"/>
    <w:rsid w:val="00B57030"/>
    <w:rsid w:val="00B57653"/>
    <w:rsid w:val="00B6290D"/>
    <w:rsid w:val="00B62B33"/>
    <w:rsid w:val="00B65817"/>
    <w:rsid w:val="00B6645D"/>
    <w:rsid w:val="00B701EB"/>
    <w:rsid w:val="00B80368"/>
    <w:rsid w:val="00B834C6"/>
    <w:rsid w:val="00B87B59"/>
    <w:rsid w:val="00B87C60"/>
    <w:rsid w:val="00B87D42"/>
    <w:rsid w:val="00B93026"/>
    <w:rsid w:val="00B93360"/>
    <w:rsid w:val="00B940E9"/>
    <w:rsid w:val="00BA2971"/>
    <w:rsid w:val="00BA4D92"/>
    <w:rsid w:val="00BC091C"/>
    <w:rsid w:val="00BC45AE"/>
    <w:rsid w:val="00BC55CC"/>
    <w:rsid w:val="00BC60DA"/>
    <w:rsid w:val="00BC7007"/>
    <w:rsid w:val="00BD02C5"/>
    <w:rsid w:val="00BD5CC8"/>
    <w:rsid w:val="00BE0022"/>
    <w:rsid w:val="00BE0502"/>
    <w:rsid w:val="00BE18DF"/>
    <w:rsid w:val="00BE7855"/>
    <w:rsid w:val="00BF1266"/>
    <w:rsid w:val="00BF135E"/>
    <w:rsid w:val="00BF6C2D"/>
    <w:rsid w:val="00C0169D"/>
    <w:rsid w:val="00C033FE"/>
    <w:rsid w:val="00C0460D"/>
    <w:rsid w:val="00C1304B"/>
    <w:rsid w:val="00C1309B"/>
    <w:rsid w:val="00C138C7"/>
    <w:rsid w:val="00C14EFD"/>
    <w:rsid w:val="00C20D19"/>
    <w:rsid w:val="00C2242B"/>
    <w:rsid w:val="00C2259E"/>
    <w:rsid w:val="00C30ADA"/>
    <w:rsid w:val="00C3186D"/>
    <w:rsid w:val="00C3624A"/>
    <w:rsid w:val="00C36643"/>
    <w:rsid w:val="00C42EF6"/>
    <w:rsid w:val="00C44F72"/>
    <w:rsid w:val="00C45817"/>
    <w:rsid w:val="00C5648E"/>
    <w:rsid w:val="00C60B87"/>
    <w:rsid w:val="00C62B9F"/>
    <w:rsid w:val="00C7288F"/>
    <w:rsid w:val="00C72A84"/>
    <w:rsid w:val="00C74B30"/>
    <w:rsid w:val="00C809EB"/>
    <w:rsid w:val="00C854BA"/>
    <w:rsid w:val="00CA34F2"/>
    <w:rsid w:val="00CA5498"/>
    <w:rsid w:val="00CA6130"/>
    <w:rsid w:val="00CA7CEA"/>
    <w:rsid w:val="00CB211F"/>
    <w:rsid w:val="00CB5B38"/>
    <w:rsid w:val="00CB67FC"/>
    <w:rsid w:val="00CB6E91"/>
    <w:rsid w:val="00CC33E3"/>
    <w:rsid w:val="00CC5024"/>
    <w:rsid w:val="00CC51EA"/>
    <w:rsid w:val="00CC67E1"/>
    <w:rsid w:val="00CD3B25"/>
    <w:rsid w:val="00CE0621"/>
    <w:rsid w:val="00CE0963"/>
    <w:rsid w:val="00CE1907"/>
    <w:rsid w:val="00CE511F"/>
    <w:rsid w:val="00CF1E62"/>
    <w:rsid w:val="00CF7D47"/>
    <w:rsid w:val="00D055D7"/>
    <w:rsid w:val="00D11350"/>
    <w:rsid w:val="00D14325"/>
    <w:rsid w:val="00D151DE"/>
    <w:rsid w:val="00D2234E"/>
    <w:rsid w:val="00D22C1B"/>
    <w:rsid w:val="00D230ED"/>
    <w:rsid w:val="00D26A8A"/>
    <w:rsid w:val="00D3038D"/>
    <w:rsid w:val="00D30EE8"/>
    <w:rsid w:val="00D41DDB"/>
    <w:rsid w:val="00D41EC6"/>
    <w:rsid w:val="00D428E6"/>
    <w:rsid w:val="00D505C9"/>
    <w:rsid w:val="00D53340"/>
    <w:rsid w:val="00D5581B"/>
    <w:rsid w:val="00D56D8C"/>
    <w:rsid w:val="00D62E7A"/>
    <w:rsid w:val="00D656BF"/>
    <w:rsid w:val="00D83380"/>
    <w:rsid w:val="00D85ADA"/>
    <w:rsid w:val="00D91F8F"/>
    <w:rsid w:val="00D9596A"/>
    <w:rsid w:val="00D96338"/>
    <w:rsid w:val="00D9665C"/>
    <w:rsid w:val="00DA215C"/>
    <w:rsid w:val="00DA36FC"/>
    <w:rsid w:val="00DB2736"/>
    <w:rsid w:val="00DC1286"/>
    <w:rsid w:val="00DC3178"/>
    <w:rsid w:val="00DD0AF4"/>
    <w:rsid w:val="00DD2BA9"/>
    <w:rsid w:val="00DD4490"/>
    <w:rsid w:val="00DD5CFA"/>
    <w:rsid w:val="00DE0B75"/>
    <w:rsid w:val="00DE4BF8"/>
    <w:rsid w:val="00DE6722"/>
    <w:rsid w:val="00E018FC"/>
    <w:rsid w:val="00E07E03"/>
    <w:rsid w:val="00E07EAB"/>
    <w:rsid w:val="00E123FD"/>
    <w:rsid w:val="00E13A72"/>
    <w:rsid w:val="00E22152"/>
    <w:rsid w:val="00E24407"/>
    <w:rsid w:val="00E24490"/>
    <w:rsid w:val="00E26768"/>
    <w:rsid w:val="00E275C4"/>
    <w:rsid w:val="00E30136"/>
    <w:rsid w:val="00E304BE"/>
    <w:rsid w:val="00E32900"/>
    <w:rsid w:val="00E36E5F"/>
    <w:rsid w:val="00E36FA3"/>
    <w:rsid w:val="00E4132A"/>
    <w:rsid w:val="00E446E3"/>
    <w:rsid w:val="00E44AFC"/>
    <w:rsid w:val="00E44BAC"/>
    <w:rsid w:val="00E460DD"/>
    <w:rsid w:val="00E5302A"/>
    <w:rsid w:val="00E61658"/>
    <w:rsid w:val="00E63C72"/>
    <w:rsid w:val="00E63FC5"/>
    <w:rsid w:val="00E63FF8"/>
    <w:rsid w:val="00E653B6"/>
    <w:rsid w:val="00E701CF"/>
    <w:rsid w:val="00E70822"/>
    <w:rsid w:val="00E7166A"/>
    <w:rsid w:val="00E73724"/>
    <w:rsid w:val="00E7388F"/>
    <w:rsid w:val="00E81494"/>
    <w:rsid w:val="00E85CC6"/>
    <w:rsid w:val="00E9239F"/>
    <w:rsid w:val="00E9310B"/>
    <w:rsid w:val="00EA5DA4"/>
    <w:rsid w:val="00EC0093"/>
    <w:rsid w:val="00EC2083"/>
    <w:rsid w:val="00EC2AE8"/>
    <w:rsid w:val="00ED4C9C"/>
    <w:rsid w:val="00ED6967"/>
    <w:rsid w:val="00EE01A4"/>
    <w:rsid w:val="00EE17BA"/>
    <w:rsid w:val="00EE2820"/>
    <w:rsid w:val="00EF1AFA"/>
    <w:rsid w:val="00EF2005"/>
    <w:rsid w:val="00EF3AEE"/>
    <w:rsid w:val="00EF3AFE"/>
    <w:rsid w:val="00EF6028"/>
    <w:rsid w:val="00EF63F6"/>
    <w:rsid w:val="00F026D4"/>
    <w:rsid w:val="00F13F33"/>
    <w:rsid w:val="00F146A0"/>
    <w:rsid w:val="00F233FE"/>
    <w:rsid w:val="00F23860"/>
    <w:rsid w:val="00F255F8"/>
    <w:rsid w:val="00F30E7C"/>
    <w:rsid w:val="00F314D8"/>
    <w:rsid w:val="00F31F02"/>
    <w:rsid w:val="00F367B1"/>
    <w:rsid w:val="00F532AD"/>
    <w:rsid w:val="00F62EBF"/>
    <w:rsid w:val="00F66F3D"/>
    <w:rsid w:val="00F74E27"/>
    <w:rsid w:val="00F7512F"/>
    <w:rsid w:val="00F81765"/>
    <w:rsid w:val="00F832EB"/>
    <w:rsid w:val="00F85F4E"/>
    <w:rsid w:val="00F8749B"/>
    <w:rsid w:val="00FB425B"/>
    <w:rsid w:val="00FC2D76"/>
    <w:rsid w:val="00FD0C81"/>
    <w:rsid w:val="00FD390F"/>
    <w:rsid w:val="00FD5E26"/>
    <w:rsid w:val="00FE2C5C"/>
    <w:rsid w:val="00FE4451"/>
    <w:rsid w:val="00FF14F4"/>
    <w:rsid w:val="00FF3E22"/>
    <w:rsid w:val="0E14C9C8"/>
    <w:rsid w:val="0E1E1533"/>
    <w:rsid w:val="130AAC13"/>
    <w:rsid w:val="1682452D"/>
    <w:rsid w:val="195772D4"/>
    <w:rsid w:val="1BFDCCE9"/>
    <w:rsid w:val="21F4282B"/>
    <w:rsid w:val="2388EE70"/>
    <w:rsid w:val="259B55A6"/>
    <w:rsid w:val="27C8A3FF"/>
    <w:rsid w:val="28AE48DE"/>
    <w:rsid w:val="297BE36B"/>
    <w:rsid w:val="337AF7AB"/>
    <w:rsid w:val="3C630123"/>
    <w:rsid w:val="3E30B1F4"/>
    <w:rsid w:val="408AD3DA"/>
    <w:rsid w:val="431FADC3"/>
    <w:rsid w:val="46F1BDA5"/>
    <w:rsid w:val="4739A508"/>
    <w:rsid w:val="4B0C36E9"/>
    <w:rsid w:val="4DE5B13B"/>
    <w:rsid w:val="507E16A3"/>
    <w:rsid w:val="51303FEA"/>
    <w:rsid w:val="5ABA76EF"/>
    <w:rsid w:val="659E5336"/>
    <w:rsid w:val="66364095"/>
    <w:rsid w:val="69F52496"/>
    <w:rsid w:val="6A150470"/>
    <w:rsid w:val="75ADDC06"/>
    <w:rsid w:val="77729D43"/>
    <w:rsid w:val="7E41E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D3367"/>
  <w15:docId w15:val="{618E74F2-7410-489E-AFF9-6B15290B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D5"/>
    <w:pPr>
      <w:spacing w:before="120" w:after="120" w:line="264" w:lineRule="auto"/>
      <w:jc w:val="both"/>
    </w:pPr>
    <w:rPr>
      <w:rFonts w:ascii="Arial" w:hAnsi="Arial"/>
      <w:color w:val="383838" w:themeColor="text1"/>
      <w:sz w:val="22"/>
      <w:lang w:val="en-GB"/>
    </w:rPr>
  </w:style>
  <w:style w:type="paragraph" w:styleId="Heading1">
    <w:name w:val="heading 1"/>
    <w:basedOn w:val="Normal"/>
    <w:next w:val="BodyTextsmall"/>
    <w:link w:val="Heading1Char"/>
    <w:uiPriority w:val="9"/>
    <w:qFormat/>
    <w:rsid w:val="003151D5"/>
    <w:pPr>
      <w:keepNext/>
      <w:keepLines/>
      <w:numPr>
        <w:numId w:val="1"/>
      </w:numPr>
      <w:spacing w:before="360" w:after="240"/>
      <w:outlineLvl w:val="0"/>
    </w:pPr>
    <w:rPr>
      <w:rFonts w:eastAsia="MS Gothic"/>
      <w:b/>
      <w:color w:val="0070C0"/>
      <w:sz w:val="32"/>
      <w:szCs w:val="32"/>
    </w:rPr>
  </w:style>
  <w:style w:type="paragraph" w:styleId="Heading2">
    <w:name w:val="heading 2"/>
    <w:basedOn w:val="Normal"/>
    <w:next w:val="BodyTextsmall"/>
    <w:uiPriority w:val="9"/>
    <w:unhideWhenUsed/>
    <w:qFormat/>
    <w:rsid w:val="003151D5"/>
    <w:pPr>
      <w:keepLines/>
      <w:numPr>
        <w:ilvl w:val="1"/>
        <w:numId w:val="1"/>
      </w:numPr>
      <w:spacing w:before="360" w:after="240"/>
      <w:outlineLvl w:val="1"/>
    </w:pPr>
    <w:rPr>
      <w:rFonts w:eastAsia="MS Gothic"/>
      <w:b/>
      <w:i/>
      <w:iCs/>
      <w:sz w:val="28"/>
      <w:szCs w:val="28"/>
    </w:rPr>
  </w:style>
  <w:style w:type="paragraph" w:styleId="Heading3">
    <w:name w:val="heading 3"/>
    <w:basedOn w:val="Normal"/>
    <w:next w:val="BodyTextsmall"/>
    <w:uiPriority w:val="9"/>
    <w:unhideWhenUsed/>
    <w:qFormat/>
    <w:rsid w:val="007F5711"/>
    <w:pPr>
      <w:keepNext/>
      <w:keepLines/>
      <w:numPr>
        <w:ilvl w:val="2"/>
        <w:numId w:val="1"/>
      </w:numPr>
      <w:spacing w:before="360" w:after="240"/>
      <w:ind w:left="1004"/>
      <w:outlineLvl w:val="2"/>
    </w:pPr>
    <w:rPr>
      <w:rFonts w:eastAsia="MS Gothic"/>
      <w:bCs/>
      <w:i/>
      <w:color w:val="auto"/>
      <w:sz w:val="28"/>
      <w:szCs w:val="28"/>
    </w:rPr>
  </w:style>
  <w:style w:type="paragraph" w:styleId="Heading4">
    <w:name w:val="heading 4"/>
    <w:basedOn w:val="Normal"/>
    <w:next w:val="BodyTextsmall"/>
    <w:uiPriority w:val="9"/>
    <w:unhideWhenUsed/>
    <w:qFormat/>
    <w:rsid w:val="007F5711"/>
    <w:pPr>
      <w:keepNext/>
      <w:keepLines/>
      <w:numPr>
        <w:numId w:val="35"/>
      </w:numPr>
      <w:spacing w:before="360" w:after="240"/>
      <w:ind w:left="1080"/>
      <w:outlineLvl w:val="3"/>
    </w:pPr>
    <w:rPr>
      <w:rFonts w:eastAsia="MS Gothic"/>
      <w:bCs/>
      <w:iCs/>
      <w:sz w:val="24"/>
      <w:szCs w:val="24"/>
    </w:rPr>
  </w:style>
  <w:style w:type="paragraph" w:styleId="Heading5">
    <w:name w:val="heading 5"/>
    <w:basedOn w:val="Normal"/>
    <w:next w:val="BodyTextsmall"/>
    <w:uiPriority w:val="9"/>
    <w:unhideWhenUsed/>
    <w:qFormat/>
    <w:rsid w:val="003151D5"/>
    <w:pPr>
      <w:keepNext/>
      <w:keepLines/>
      <w:numPr>
        <w:ilvl w:val="4"/>
        <w:numId w:val="1"/>
      </w:numPr>
      <w:spacing w:before="360" w:after="240"/>
      <w:outlineLvl w:val="4"/>
    </w:pPr>
    <w:rPr>
      <w:rFonts w:eastAsia="MS Gothic"/>
      <w:i/>
      <w:iCs/>
      <w:sz w:val="24"/>
    </w:rPr>
  </w:style>
  <w:style w:type="paragraph" w:styleId="Heading6">
    <w:name w:val="heading 6"/>
    <w:basedOn w:val="Normal"/>
    <w:next w:val="Normal"/>
    <w:uiPriority w:val="9"/>
    <w:unhideWhenUsed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uiPriority w:val="9"/>
    <w:semiHidden/>
    <w:unhideWhenUsed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uiPriority w:val="9"/>
    <w:unhideWhenUsed/>
    <w:rsid w:val="003151D5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F81BD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mall">
    <w:name w:val="Body Text small"/>
    <w:basedOn w:val="Normal"/>
    <w:link w:val="BodyTextsmallZchn"/>
    <w:qFormat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  <w:jc w:val="left"/>
    </w:pPr>
    <w:rPr>
      <w:rFonts w:eastAsia="Times New Roman" w:cs="Arial"/>
      <w:color w:val="auto"/>
      <w:sz w:val="18"/>
      <w:szCs w:val="18"/>
      <w:lang w:val="en-US" w:eastAsia="en-GB"/>
    </w:rPr>
  </w:style>
  <w:style w:type="character" w:customStyle="1" w:styleId="BodyTextsmallZchn">
    <w:name w:val="Body Text small Zchn"/>
    <w:link w:val="BodyTextsmall"/>
    <w:qFormat/>
    <w:rsid w:val="003151D5"/>
    <w:rPr>
      <w:rFonts w:ascii="Arial" w:eastAsia="Times New Roman" w:hAnsi="Arial" w:cs="Arial"/>
      <w:sz w:val="18"/>
      <w:szCs w:val="18"/>
      <w:lang w:eastAsia="en-GB"/>
    </w:rPr>
  </w:style>
  <w:style w:type="table" w:customStyle="1" w:styleId="EBRAINSTable">
    <w:name w:val="EBRAINS Table"/>
    <w:basedOn w:val="TableNormal"/>
    <w:uiPriority w:val="99"/>
    <w:rsid w:val="00176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color w:val="FFFFFF" w:themeColor="background1"/>
      <w:sz w:val="18"/>
    </w:rPr>
    <w:tblPr>
      <w:tblStyleRowBandSize w:val="1"/>
      <w:tblStyleColBandSize w:val="1"/>
      <w:jc w:val="center"/>
      <w:tblBorders>
        <w:top w:val="single" w:sz="4" w:space="0" w:color="00C959"/>
        <w:left w:val="single" w:sz="4" w:space="0" w:color="00C959"/>
        <w:bottom w:val="single" w:sz="4" w:space="0" w:color="00C959"/>
        <w:right w:val="single" w:sz="4" w:space="0" w:color="00C959"/>
        <w:insideH w:val="single" w:sz="4" w:space="0" w:color="00C959"/>
        <w:insideV w:val="single" w:sz="4" w:space="0" w:color="00C959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ascii="Arial" w:hAnsi="Arial"/>
        <w:color w:val="FFFFFF" w:themeColor="background1"/>
        <w:sz w:val="20"/>
      </w:rPr>
      <w:tblPr/>
      <w:tcPr>
        <w:shd w:val="clear" w:color="auto" w:fill="009D88"/>
      </w:tcPr>
    </w:tblStylePr>
    <w:tblStylePr w:type="lastRow">
      <w:rPr>
        <w:rFonts w:ascii="@Microsoft YaHei Light" w:hAnsi="@Microsoft YaHei Light"/>
        <w:sz w:val="20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="@Microsoft YaHei Light" w:hAnsi="@Microsoft YaHei Light"/>
        <w:sz w:val="20"/>
      </w:rPr>
      <w:tblPr/>
      <w:tcPr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="@Microsoft YaHei Light" w:hAnsi="@Microsoft YaHei Light"/>
        <w:sz w:val="20"/>
      </w:rPr>
    </w:tblStylePr>
  </w:style>
  <w:style w:type="character" w:customStyle="1" w:styleId="Heading7Char">
    <w:name w:val="Heading 7 Char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Heading9Char">
    <w:name w:val="Heading 9 Char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2B58AA"/>
    <w:pPr>
      <w:jc w:val="center"/>
    </w:pPr>
    <w:rPr>
      <w:b/>
      <w:bCs/>
      <w:color w:val="007B6F" w:themeColor="text2" w:themeShade="BF"/>
      <w:szCs w:val="18"/>
    </w:rPr>
  </w:style>
  <w:style w:type="paragraph" w:styleId="Title">
    <w:name w:val="Title"/>
    <w:basedOn w:val="Normal"/>
    <w:next w:val="BodyTextsmall"/>
    <w:uiPriority w:val="10"/>
    <w:rsid w:val="00F62EBF"/>
    <w:pPr>
      <w:spacing w:before="240"/>
      <w:contextualSpacing/>
      <w:jc w:val="center"/>
    </w:pPr>
    <w:rPr>
      <w:rFonts w:eastAsia="MS Gothic"/>
      <w:b/>
      <w:bCs/>
      <w:i/>
      <w:iCs/>
      <w:color w:val="009D88"/>
      <w:sz w:val="32"/>
      <w:szCs w:val="32"/>
      <w:u w:val="single"/>
    </w:rPr>
  </w:style>
  <w:style w:type="paragraph" w:styleId="TOC1">
    <w:name w:val="toc 1"/>
    <w:basedOn w:val="Normal"/>
    <w:next w:val="Normal"/>
    <w:uiPriority w:val="39"/>
    <w:unhideWhenUsed/>
    <w:rsid w:val="007F5711"/>
    <w:pPr>
      <w:tabs>
        <w:tab w:val="right" w:leader="dot" w:pos="9639"/>
      </w:tabs>
      <w:spacing w:before="40" w:after="40"/>
      <w:ind w:left="454" w:right="221" w:hanging="454"/>
    </w:pPr>
    <w:rPr>
      <w:b/>
      <w:noProof/>
      <w:color w:val="0070C0"/>
    </w:rPr>
  </w:style>
  <w:style w:type="paragraph" w:styleId="TOC2">
    <w:name w:val="toc 2"/>
    <w:basedOn w:val="Normal"/>
    <w:next w:val="Normal"/>
    <w:uiPriority w:val="39"/>
    <w:unhideWhenUsed/>
    <w:rsid w:val="00646679"/>
    <w:pPr>
      <w:tabs>
        <w:tab w:val="left" w:pos="880"/>
        <w:tab w:val="right" w:leader="dot" w:pos="9639"/>
      </w:tabs>
      <w:spacing w:before="40" w:after="40"/>
      <w:ind w:left="221" w:right="219"/>
    </w:pPr>
    <w:rPr>
      <w:noProof/>
    </w:rPr>
  </w:style>
  <w:style w:type="character" w:styleId="Strong">
    <w:name w:val="Strong"/>
    <w:uiPriority w:val="22"/>
    <w:rPr>
      <w:b/>
      <w:bC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Quote">
    <w:name w:val="Quote"/>
    <w:basedOn w:val="BodyTextsmall"/>
    <w:next w:val="Normal"/>
    <w:uiPriority w:val="29"/>
    <w:pPr>
      <w:ind w:left="284" w:right="284"/>
    </w:pPr>
    <w:rPr>
      <w:iCs/>
      <w:color w:val="000000"/>
    </w:rPr>
  </w:style>
  <w:style w:type="paragraph" w:styleId="IntenseQuote">
    <w:name w:val="Intense Quote"/>
    <w:basedOn w:val="Normal"/>
    <w:next w:val="Normal"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OC3">
    <w:name w:val="toc 3"/>
    <w:basedOn w:val="TOC2"/>
    <w:next w:val="Normal"/>
    <w:uiPriority w:val="39"/>
    <w:unhideWhenUsed/>
    <w:rsid w:val="00894EE7"/>
    <w:pPr>
      <w:tabs>
        <w:tab w:val="left" w:pos="1446"/>
      </w:tabs>
      <w:ind w:left="567"/>
    </w:pPr>
    <w:rPr>
      <w:i/>
    </w:rPr>
  </w:style>
  <w:style w:type="character" w:styleId="SubtleReference">
    <w:name w:val="Subtle Reference"/>
    <w:uiPriority w:val="31"/>
    <w:rPr>
      <w:rFonts w:ascii="Trebuchet MS" w:hAnsi="Trebuchet MS"/>
      <w:caps w:val="0"/>
      <w:smallCaps w:val="0"/>
      <w:color w:val="auto"/>
      <w:sz w:val="18"/>
      <w:u w:val="none"/>
      <w:vertAlign w:val="superscript"/>
    </w:rPr>
  </w:style>
  <w:style w:type="character" w:styleId="IntenseReference">
    <w:name w:val="Intense Reference"/>
    <w:uiPriority w:val="3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before="0" w:after="0"/>
    </w:pPr>
    <w:rPr>
      <w:color w:val="365F91"/>
      <w:sz w:val="18"/>
    </w:rPr>
  </w:style>
  <w:style w:type="paragraph" w:styleId="BalloonText">
    <w:name w:val="Balloon Text"/>
    <w:basedOn w:val="Normal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e1DocumentInfoTableleft">
    <w:name w:val="Page 1 Document Info Table left"/>
    <w:qFormat/>
    <w:rsid w:val="00EC2083"/>
    <w:pPr>
      <w:spacing w:before="120" w:after="120"/>
    </w:pPr>
    <w:rPr>
      <w:rFonts w:ascii="Arial" w:hAnsi="Arial"/>
      <w:color w:val="FFFFFF" w:themeColor="background1"/>
      <w:szCs w:val="20"/>
      <w:lang w:val="en-GB"/>
    </w:rPr>
  </w:style>
  <w:style w:type="paragraph" w:customStyle="1" w:styleId="Page1DocumentInfoTableright">
    <w:name w:val="Page 1 Document Info Table right"/>
    <w:qFormat/>
    <w:rsid w:val="00EC2083"/>
    <w:rPr>
      <w:rFonts w:ascii="Arial" w:hAnsi="Arial"/>
      <w:color w:val="383838" w:themeColor="text1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Pr>
      <w:szCs w:val="20"/>
    </w:rPr>
  </w:style>
  <w:style w:type="paragraph" w:customStyle="1" w:styleId="5AdditionalinfoforTablesFigures">
    <w:name w:val="5) Additional info for Tables &amp; Figures"/>
    <w:basedOn w:val="Normal"/>
    <w:next w:val="BodyTextsmall"/>
    <w:rsid w:val="00F62EBF"/>
    <w:rPr>
      <w:color w:val="009D88"/>
    </w:rPr>
  </w:style>
  <w:style w:type="paragraph" w:customStyle="1" w:styleId="7TableBodyText">
    <w:name w:val="7) Table Body Text"/>
    <w:basedOn w:val="BodyTextsmall"/>
    <w:link w:val="7TableBodyTextChar"/>
    <w:qFormat/>
    <w:rsid w:val="00483803"/>
    <w:pPr>
      <w:spacing w:before="40" w:after="40"/>
    </w:pPr>
    <w:rPr>
      <w:rFonts w:eastAsia="Cambria" w:cs="Cambria"/>
      <w:szCs w:val="20"/>
    </w:rPr>
  </w:style>
  <w:style w:type="paragraph" w:customStyle="1" w:styleId="6TableHeaderRow">
    <w:name w:val="6) Table Header Row"/>
    <w:qFormat/>
    <w:rsid w:val="00097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  <w:jc w:val="center"/>
    </w:pPr>
    <w:rPr>
      <w:rFonts w:ascii="Arial" w:eastAsia="Calibri" w:hAnsi="Arial" w:cs="Calibri"/>
      <w:b/>
      <w:bCs/>
      <w:color w:val="FFFFFF" w:themeColor="background1"/>
      <w:sz w:val="18"/>
      <w:szCs w:val="20"/>
      <w:lang w:val="en-GB"/>
    </w:rPr>
  </w:style>
  <w:style w:type="paragraph" w:customStyle="1" w:styleId="2BulletList">
    <w:name w:val="2) Bullet List"/>
    <w:basedOn w:val="BodyTextsmall"/>
    <w:qFormat/>
    <w:rsid w:val="007F5711"/>
    <w:pPr>
      <w:numPr>
        <w:numId w:val="2"/>
      </w:numPr>
    </w:pPr>
    <w:rPr>
      <w:color w:val="383838" w:themeColor="text1"/>
    </w:rPr>
  </w:style>
  <w:style w:type="paragraph" w:customStyle="1" w:styleId="3NumberedList">
    <w:name w:val="3) Numbered List"/>
    <w:basedOn w:val="BodyTextsmall"/>
    <w:qFormat/>
    <w:rsid w:val="007F5711"/>
    <w:pPr>
      <w:numPr>
        <w:numId w:val="3"/>
      </w:numPr>
    </w:pPr>
    <w:rPr>
      <w:color w:val="0070C0"/>
    </w:rPr>
  </w:style>
  <w:style w:type="character" w:styleId="EndnoteReference">
    <w:name w:val="endnote reference"/>
    <w:uiPriority w:val="99"/>
    <w:unhideWhenUsed/>
    <w:rsid w:val="005F5C77"/>
    <w:rPr>
      <w:rFonts w:ascii="Arial" w:hAnsi="Arial"/>
      <w:sz w:val="16"/>
      <w:vertAlign w:val="superscript"/>
    </w:rPr>
  </w:style>
  <w:style w:type="paragraph" w:styleId="TOC4">
    <w:name w:val="toc 4"/>
    <w:basedOn w:val="TableofFigures"/>
    <w:next w:val="Normal"/>
    <w:uiPriority w:val="39"/>
    <w:unhideWhenUsed/>
    <w:pPr>
      <w:tabs>
        <w:tab w:val="clear" w:pos="9639"/>
        <w:tab w:val="right" w:leader="dot" w:pos="9622"/>
      </w:tabs>
      <w:ind w:left="442" w:hanging="441"/>
    </w:pPr>
  </w:style>
  <w:style w:type="paragraph" w:styleId="TableofFigures">
    <w:name w:val="table of figures"/>
    <w:basedOn w:val="Normal"/>
    <w:next w:val="Normal"/>
    <w:uiPriority w:val="99"/>
    <w:unhideWhenUsed/>
    <w:rsid w:val="004915C4"/>
    <w:pPr>
      <w:tabs>
        <w:tab w:val="right" w:leader="dot" w:pos="9639"/>
      </w:tabs>
      <w:spacing w:before="40" w:after="40"/>
      <w:ind w:left="437" w:right="221" w:hanging="437"/>
    </w:pPr>
    <w:rPr>
      <w:noProof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TOC6">
    <w:name w:val="toc 6"/>
    <w:basedOn w:val="Normal"/>
    <w:next w:val="Normal"/>
    <w:uiPriority w:val="39"/>
    <w:unhideWhenUsed/>
    <w:pPr>
      <w:ind w:left="1100"/>
    </w:pPr>
  </w:style>
  <w:style w:type="paragraph" w:styleId="TOC7">
    <w:name w:val="toc 7"/>
    <w:basedOn w:val="Normal"/>
    <w:next w:val="Normal"/>
    <w:uiPriority w:val="39"/>
    <w:unhideWhenUsed/>
    <w:pPr>
      <w:ind w:left="1320"/>
    </w:pPr>
  </w:style>
  <w:style w:type="paragraph" w:styleId="TOC8">
    <w:name w:val="toc 8"/>
    <w:basedOn w:val="Normal"/>
    <w:next w:val="Normal"/>
    <w:uiPriority w:val="39"/>
    <w:unhideWhenUsed/>
    <w:pPr>
      <w:ind w:left="1540"/>
    </w:pPr>
  </w:style>
  <w:style w:type="paragraph" w:styleId="TOC9">
    <w:name w:val="toc 9"/>
    <w:basedOn w:val="Normal"/>
    <w:next w:val="Normal"/>
    <w:uiPriority w:val="39"/>
    <w:unhideWhenUsed/>
    <w:pPr>
      <w:ind w:left="176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uiPriority w:val="99"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uiPriority w:val="99"/>
    <w:semiHidden/>
    <w:rPr>
      <w:rFonts w:ascii="Trebuchet MS" w:hAnsi="Trebuchet MS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Trebuchet MS" w:hAnsi="Trebuchet MS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Pr>
      <w:rFonts w:ascii="Trebuchet MS" w:hAnsi="Trebuchet MS"/>
      <w:sz w:val="22"/>
      <w:lang w:val="en-GB"/>
    </w:rPr>
  </w:style>
  <w:style w:type="table" w:styleId="LightGrid-Accent1">
    <w:name w:val="Light Grid Accent 1"/>
    <w:basedOn w:val="TableNormal"/>
    <w:uiPriority w:val="62"/>
    <w:pPr>
      <w:spacing w:after="200" w:line="276" w:lineRule="auto"/>
    </w:pPr>
    <w:rPr>
      <w:rFonts w:eastAsia="Cambria" w:cs="Cambria"/>
      <w:sz w:val="22"/>
    </w:rPr>
    <w:tblPr>
      <w:tblStyleRowBandSize w:val="1"/>
      <w:tblStyleColBandSize w:val="1"/>
      <w:tblBorders>
        <w:top w:val="single" w:sz="8" w:space="0" w:color="9CE142" w:themeColor="accent1"/>
        <w:left w:val="single" w:sz="8" w:space="0" w:color="9CE142" w:themeColor="accent1"/>
        <w:bottom w:val="single" w:sz="8" w:space="0" w:color="9CE142" w:themeColor="accent1"/>
        <w:right w:val="single" w:sz="8" w:space="0" w:color="9CE142" w:themeColor="accent1"/>
        <w:insideH w:val="single" w:sz="8" w:space="0" w:color="9CE142" w:themeColor="accent1"/>
        <w:insideV w:val="single" w:sz="8" w:space="0" w:color="9CE142" w:themeColor="accent1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1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6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</w:tcPr>
    </w:tblStylePr>
    <w:tblStylePr w:type="band1Vert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  <w:shd w:val="clear" w:color="auto" w:fill="E6F7D0" w:themeFill="accent1" w:themeFillTint="3F"/>
      </w:tcPr>
    </w:tblStylePr>
    <w:tblStylePr w:type="band1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  <w:shd w:val="clear" w:color="auto" w:fill="E6F7D0" w:themeFill="accent1" w:themeFillTint="3F"/>
      </w:tcPr>
    </w:tblStylePr>
    <w:tblStylePr w:type="band2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</w:tcPr>
    </w:tblStylePr>
  </w:style>
  <w:style w:type="paragraph" w:styleId="Index1">
    <w:name w:val="index 1"/>
    <w:basedOn w:val="Normal"/>
    <w:next w:val="Normal"/>
    <w:uiPriority w:val="99"/>
    <w:unhideWhenUsed/>
    <w:pPr>
      <w:ind w:left="220" w:hanging="219"/>
    </w:pPr>
  </w:style>
  <w:style w:type="paragraph" w:styleId="Index2">
    <w:name w:val="index 2"/>
    <w:basedOn w:val="Normal"/>
    <w:next w:val="Normal"/>
    <w:uiPriority w:val="99"/>
    <w:unhideWhenUsed/>
    <w:pPr>
      <w:ind w:left="440" w:hanging="219"/>
    </w:pPr>
  </w:style>
  <w:style w:type="paragraph" w:styleId="Index3">
    <w:name w:val="index 3"/>
    <w:basedOn w:val="Normal"/>
    <w:next w:val="Normal"/>
    <w:uiPriority w:val="99"/>
    <w:unhideWhenUsed/>
    <w:pPr>
      <w:ind w:left="660" w:hanging="219"/>
    </w:pPr>
  </w:style>
  <w:style w:type="paragraph" w:styleId="Index4">
    <w:name w:val="index 4"/>
    <w:basedOn w:val="Normal"/>
    <w:next w:val="Normal"/>
    <w:uiPriority w:val="99"/>
    <w:unhideWhenUsed/>
    <w:pPr>
      <w:ind w:left="880" w:hanging="219"/>
    </w:pPr>
  </w:style>
  <w:style w:type="paragraph" w:styleId="Index5">
    <w:name w:val="index 5"/>
    <w:basedOn w:val="Normal"/>
    <w:next w:val="Normal"/>
    <w:uiPriority w:val="99"/>
    <w:unhideWhenUsed/>
    <w:pPr>
      <w:ind w:left="1100" w:hanging="219"/>
    </w:pPr>
  </w:style>
  <w:style w:type="paragraph" w:styleId="Index6">
    <w:name w:val="index 6"/>
    <w:basedOn w:val="Normal"/>
    <w:next w:val="Normal"/>
    <w:uiPriority w:val="99"/>
    <w:unhideWhenUsed/>
    <w:pPr>
      <w:ind w:left="1320" w:hanging="219"/>
    </w:pPr>
  </w:style>
  <w:style w:type="paragraph" w:styleId="Index7">
    <w:name w:val="index 7"/>
    <w:basedOn w:val="Normal"/>
    <w:next w:val="Normal"/>
    <w:uiPriority w:val="99"/>
    <w:unhideWhenUsed/>
    <w:pPr>
      <w:ind w:left="1540" w:hanging="219"/>
    </w:pPr>
  </w:style>
  <w:style w:type="paragraph" w:styleId="Index8">
    <w:name w:val="index 8"/>
    <w:basedOn w:val="Normal"/>
    <w:next w:val="Normal"/>
    <w:uiPriority w:val="99"/>
    <w:unhideWhenUsed/>
    <w:pPr>
      <w:ind w:left="1760" w:hanging="219"/>
    </w:pPr>
  </w:style>
  <w:style w:type="paragraph" w:styleId="Index9">
    <w:name w:val="index 9"/>
    <w:basedOn w:val="Normal"/>
    <w:next w:val="Normal"/>
    <w:uiPriority w:val="99"/>
    <w:unhideWhenUsed/>
    <w:pPr>
      <w:ind w:left="1980" w:hanging="219"/>
    </w:pPr>
  </w:style>
  <w:style w:type="paragraph" w:styleId="IndexHeading">
    <w:name w:val="index heading"/>
    <w:basedOn w:val="Normal"/>
    <w:next w:val="Index1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eastAsia="Cambria" w:hAnsi="Times"/>
      <w:szCs w:val="20"/>
      <w:lang w:val="en-US"/>
    </w:rPr>
  </w:style>
  <w:style w:type="paragraph" w:styleId="DocumentMap">
    <w:name w:val="Document Map"/>
    <w:basedOn w:val="Normal"/>
    <w:uiPriority w:val="99"/>
    <w:semiHidden/>
    <w:unhideWhenUsed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uiPriority w:val="99"/>
    <w:semiHidden/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uiPriority w:val="99"/>
    <w:unhideWhenUsed/>
    <w:pPr>
      <w:spacing w:before="0" w:after="0"/>
    </w:pPr>
    <w:rPr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9596A"/>
    <w:rPr>
      <w:rFonts w:ascii="Arial" w:hAnsi="Arial"/>
      <w:sz w:val="2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B9B9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iCs/>
        <w:sz w:val="26"/>
      </w:rPr>
      <w:tblPr/>
      <w:tcPr>
        <w:tcBorders>
          <w:bottom w:val="single" w:sz="4" w:space="0" w:color="9B9B9B" w:themeColor="text1" w:themeTint="80"/>
        </w:tcBorders>
        <w:shd w:val="clear" w:color="auto" w:fill="FFFFFF" w:themeFill="background1"/>
      </w:tcPr>
    </w:tblStylePr>
    <w:tblStylePr w:type="lastRow">
      <w:rPr>
        <w:rFonts w:ascii="Calibri" w:eastAsia="Calibri" w:hAnsi="Calibri" w:cs="Calibri"/>
        <w:i/>
        <w:iCs/>
        <w:sz w:val="26"/>
      </w:rPr>
      <w:tblPr/>
      <w:tcPr>
        <w:tcBorders>
          <w:top w:val="single" w:sz="4" w:space="0" w:color="9B9B9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" w:eastAsia="Calibri" w:hAnsi="Calibri" w:cs="Calibri"/>
        <w:i/>
        <w:iCs/>
        <w:sz w:val="26"/>
      </w:rPr>
      <w:tblPr/>
      <w:tcPr>
        <w:tcBorders>
          <w:right w:val="single" w:sz="4" w:space="0" w:color="9B9B9B" w:themeColor="text1" w:themeTint="80"/>
        </w:tcBorders>
        <w:shd w:val="clear" w:color="auto" w:fill="FFFFFF" w:themeFill="background1"/>
      </w:tcPr>
    </w:tblStylePr>
    <w:tblStylePr w:type="lastCol">
      <w:rPr>
        <w:rFonts w:ascii="Calibri" w:eastAsia="Calibri" w:hAnsi="Calibri" w:cs="Calibri"/>
        <w:i/>
        <w:iCs/>
        <w:sz w:val="26"/>
      </w:rPr>
      <w:tblPr/>
      <w:tcPr>
        <w:tcBorders>
          <w:left w:val="single" w:sz="4" w:space="0" w:color="9B9B9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leGridLight1">
    <w:name w:val="Table Grid Light1"/>
    <w:basedOn w:val="TableNormal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rnetLink">
    <w:name w:val="Internet Link"/>
    <w:rsid w:val="00F85F4E"/>
    <w:rPr>
      <w:color w:val="00A595" w:themeColor="text2"/>
      <w:u w:val="single"/>
    </w:rPr>
  </w:style>
  <w:style w:type="table" w:customStyle="1" w:styleId="PlainTable21">
    <w:name w:val="Plain Table 21"/>
    <w:basedOn w:val="TableNormal"/>
    <w:uiPriority w:val="42"/>
    <w:rsid w:val="007A1E73"/>
    <w:tblPr>
      <w:tblStyleRowBandSize w:val="1"/>
      <w:tblStyleColBandSize w:val="1"/>
      <w:tblBorders>
        <w:top w:val="single" w:sz="4" w:space="0" w:color="9B9B9B" w:themeColor="text1" w:themeTint="80"/>
        <w:bottom w:val="single" w:sz="4" w:space="0" w:color="9B9B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2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1Horz">
      <w:tblPr/>
      <w:tcPr>
        <w:tcBorders>
          <w:top w:val="single" w:sz="4" w:space="0" w:color="9B9B9B" w:themeColor="text1" w:themeTint="80"/>
          <w:bottom w:val="single" w:sz="4" w:space="0" w:color="9B9B9B" w:themeColor="text1" w:themeTint="80"/>
        </w:tcBorders>
      </w:tcPr>
    </w:tblStylePr>
  </w:style>
  <w:style w:type="paragraph" w:customStyle="1" w:styleId="4CaptionforTablesFigures">
    <w:name w:val="4) Caption for Tables &amp; Figures"/>
    <w:basedOn w:val="Caption"/>
    <w:link w:val="4CaptionforTablesFiguresChar"/>
    <w:qFormat/>
    <w:rsid w:val="003151D5"/>
    <w:rPr>
      <w:b w:val="0"/>
      <w:bCs w:val="0"/>
      <w:i/>
      <w:iCs/>
      <w:color w:val="0070C0"/>
    </w:rPr>
  </w:style>
  <w:style w:type="paragraph" w:customStyle="1" w:styleId="FootnoteEndnote">
    <w:name w:val="Footnote &amp; Endnote"/>
    <w:basedOn w:val="EndnoteText"/>
    <w:link w:val="FootnoteEndnoteChar"/>
    <w:qFormat/>
    <w:rsid w:val="00FE4451"/>
    <w:pPr>
      <w:spacing w:before="0" w:after="0"/>
    </w:pPr>
    <w:rPr>
      <w:sz w:val="18"/>
    </w:rPr>
  </w:style>
  <w:style w:type="character" w:customStyle="1" w:styleId="CaptionChar">
    <w:name w:val="Caption Char"/>
    <w:basedOn w:val="DefaultParagraphFont"/>
    <w:link w:val="Caption"/>
    <w:uiPriority w:val="35"/>
    <w:rsid w:val="002B58AA"/>
    <w:rPr>
      <w:rFonts w:ascii="Arial" w:hAnsi="Arial"/>
      <w:b/>
      <w:bCs/>
      <w:color w:val="007B6F" w:themeColor="text2" w:themeShade="BF"/>
      <w:szCs w:val="18"/>
      <w:lang w:val="en-GB"/>
    </w:rPr>
  </w:style>
  <w:style w:type="character" w:customStyle="1" w:styleId="4CaptionforTablesFiguresChar">
    <w:name w:val="4) Caption for Tables &amp; Figures Char"/>
    <w:basedOn w:val="CaptionChar"/>
    <w:link w:val="4CaptionforTablesFigures"/>
    <w:rsid w:val="003151D5"/>
    <w:rPr>
      <w:rFonts w:ascii="Arial" w:hAnsi="Arial"/>
      <w:b w:val="0"/>
      <w:bCs w:val="0"/>
      <w:i/>
      <w:iCs/>
      <w:color w:val="0070C0"/>
      <w:sz w:val="22"/>
      <w:szCs w:val="18"/>
      <w:lang w:val="en-GB"/>
    </w:rPr>
  </w:style>
  <w:style w:type="paragraph" w:customStyle="1" w:styleId="FooterinformationHBP">
    <w:name w:val="Footer information HBP"/>
    <w:basedOn w:val="Footer"/>
    <w:link w:val="FooterinformationHBPChar"/>
    <w:qFormat/>
    <w:rsid w:val="00F026D4"/>
    <w:rPr>
      <w:color w:val="009D88"/>
      <w:spacing w:val="-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74F5"/>
    <w:rPr>
      <w:rFonts w:ascii="Trebuchet MS" w:hAnsi="Trebuchet MS"/>
      <w:szCs w:val="20"/>
      <w:lang w:val="en-GB"/>
    </w:rPr>
  </w:style>
  <w:style w:type="character" w:customStyle="1" w:styleId="FootnoteEndnoteChar">
    <w:name w:val="Footnote &amp; Endnote Char"/>
    <w:basedOn w:val="EndnoteTextChar"/>
    <w:link w:val="FootnoteEndnote"/>
    <w:rsid w:val="00FE4451"/>
    <w:rPr>
      <w:rFonts w:ascii="Arial" w:hAnsi="Arial"/>
      <w:color w:val="383838" w:themeColor="text1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74F5"/>
    <w:rPr>
      <w:rFonts w:ascii="Trebuchet MS" w:hAnsi="Trebuchet MS"/>
      <w:color w:val="365F91"/>
      <w:sz w:val="18"/>
      <w:lang w:val="en-GB"/>
    </w:rPr>
  </w:style>
  <w:style w:type="character" w:customStyle="1" w:styleId="FooterinformationHBPChar">
    <w:name w:val="Footer information HBP Char"/>
    <w:basedOn w:val="FooterChar"/>
    <w:link w:val="FooterinformationHBP"/>
    <w:rsid w:val="00F026D4"/>
    <w:rPr>
      <w:rFonts w:ascii="Arial" w:hAnsi="Arial"/>
      <w:color w:val="009D88"/>
      <w:spacing w:val="-6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4A7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A7F"/>
    <w:rPr>
      <w:rFonts w:ascii="Trebuchet MS" w:hAnsi="Trebuchet MS"/>
      <w:sz w:val="22"/>
      <w:lang w:val="en-GB"/>
    </w:rPr>
  </w:style>
  <w:style w:type="paragraph" w:customStyle="1" w:styleId="8TableBullet">
    <w:name w:val="8) Table Bullet"/>
    <w:basedOn w:val="7TableBodyText"/>
    <w:link w:val="8TableBulletChar"/>
    <w:qFormat/>
    <w:rsid w:val="00483803"/>
    <w:pPr>
      <w:numPr>
        <w:numId w:val="9"/>
      </w:numPr>
      <w:ind w:left="175" w:hanging="141"/>
    </w:pPr>
  </w:style>
  <w:style w:type="paragraph" w:customStyle="1" w:styleId="9TableTightHBP">
    <w:name w:val="9) Table Tight HBP"/>
    <w:basedOn w:val="7TableBodyText"/>
    <w:link w:val="9TableTightHBPChar"/>
    <w:rsid w:val="00924649"/>
    <w:pPr>
      <w:spacing w:before="0" w:after="0"/>
    </w:pPr>
  </w:style>
  <w:style w:type="character" w:customStyle="1" w:styleId="7TableBodyTextChar">
    <w:name w:val="7) Table Body Text Char"/>
    <w:basedOn w:val="BodyTextsmallZchn"/>
    <w:link w:val="7TableBodyTex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8TableBulletChar">
    <w:name w:val="8) Table Bullet Char"/>
    <w:basedOn w:val="7TableBodyTextChar"/>
    <w:link w:val="8TableBulle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9TableTightHBPChar">
    <w:name w:val="9) Table Tight HBP Char"/>
    <w:basedOn w:val="7TableBodyTextChar"/>
    <w:link w:val="9TableTightHBP"/>
    <w:rsid w:val="00924649"/>
    <w:rPr>
      <w:rFonts w:ascii="Trebuchet MS" w:eastAsia="Cambria" w:hAnsi="Trebuchet MS" w:cs="Cambria"/>
      <w:color w:val="383838" w:themeColor="text1"/>
      <w:sz w:val="22"/>
      <w:szCs w:val="20"/>
      <w:lang w:val="en-GB" w:eastAsia="en-GB"/>
    </w:rPr>
  </w:style>
  <w:style w:type="paragraph" w:customStyle="1" w:styleId="2BulletedListHBP">
    <w:name w:val="2) Bulleted List HBP"/>
    <w:basedOn w:val="Normal"/>
    <w:rsid w:val="002F3414"/>
    <w:pPr>
      <w:ind w:left="360" w:hanging="359"/>
    </w:pPr>
    <w:rPr>
      <w:rFonts w:ascii="Trebuchet MS" w:hAnsi="Trebuchet M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5F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26D4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/>
      <w:lang w:val="de-DE" w:eastAsia="de-DE"/>
    </w:rPr>
  </w:style>
  <w:style w:type="table" w:styleId="GridTable5Dark-Accent1">
    <w:name w:val="Grid Table 5 Dark Accent 1"/>
    <w:basedOn w:val="TableNormal"/>
    <w:uiPriority w:val="50"/>
    <w:rsid w:val="00176E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9D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band1Vert">
      <w:tblPr/>
      <w:tcPr>
        <w:shd w:val="clear" w:color="auto" w:fill="D7F3B3" w:themeFill="accent1" w:themeFillTint="66"/>
      </w:tcPr>
    </w:tblStylePr>
    <w:tblStylePr w:type="band1Horz">
      <w:tblPr/>
      <w:tcPr>
        <w:shd w:val="clear" w:color="auto" w:fill="D7F3B3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76E8C"/>
    <w:tblPr>
      <w:tblStyleRowBandSize w:val="1"/>
      <w:tblStyleColBandSize w:val="1"/>
      <w:tblBorders>
        <w:top w:val="single" w:sz="4" w:space="0" w:color="C3ED8D" w:themeColor="accent1" w:themeTint="99"/>
        <w:left w:val="single" w:sz="4" w:space="0" w:color="C3ED8D" w:themeColor="accent1" w:themeTint="99"/>
        <w:bottom w:val="single" w:sz="4" w:space="0" w:color="C3ED8D" w:themeColor="accent1" w:themeTint="99"/>
        <w:right w:val="single" w:sz="4" w:space="0" w:color="C3ED8D" w:themeColor="accent1" w:themeTint="99"/>
        <w:insideH w:val="single" w:sz="4" w:space="0" w:color="C3ED8D" w:themeColor="accent1" w:themeTint="99"/>
        <w:insideV w:val="single" w:sz="4" w:space="0" w:color="C3ED8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E142" w:themeColor="accent1"/>
          <w:left w:val="single" w:sz="4" w:space="0" w:color="9CE142" w:themeColor="accent1"/>
          <w:bottom w:val="single" w:sz="4" w:space="0" w:color="9CE142" w:themeColor="accent1"/>
          <w:right w:val="single" w:sz="4" w:space="0" w:color="9CE142" w:themeColor="accent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</w:rPr>
      <w:tblPr/>
      <w:tcPr>
        <w:tcBorders>
          <w:top w:val="double" w:sz="4" w:space="0" w:color="9CE1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9D9" w:themeFill="accent1" w:themeFillTint="33"/>
      </w:tcPr>
    </w:tblStylePr>
    <w:tblStylePr w:type="band1Horz">
      <w:tblPr/>
      <w:tcPr>
        <w:shd w:val="clear" w:color="auto" w:fill="EBF9D9" w:themeFill="accent1" w:themeFillTint="33"/>
      </w:tcPr>
    </w:tblStylePr>
  </w:style>
  <w:style w:type="numbering" w:customStyle="1" w:styleId="CurrentList1">
    <w:name w:val="Current List1"/>
    <w:uiPriority w:val="99"/>
    <w:rsid w:val="00D151DE"/>
    <w:pPr>
      <w:numPr>
        <w:numId w:val="17"/>
      </w:numPr>
    </w:pPr>
  </w:style>
  <w:style w:type="numbering" w:customStyle="1" w:styleId="CurrentList2">
    <w:name w:val="Current List2"/>
    <w:uiPriority w:val="99"/>
    <w:rsid w:val="00D151DE"/>
    <w:pPr>
      <w:numPr>
        <w:numId w:val="18"/>
      </w:numPr>
    </w:pPr>
  </w:style>
  <w:style w:type="character" w:customStyle="1" w:styleId="normaltextrun">
    <w:name w:val="normaltextrun"/>
    <w:basedOn w:val="DefaultParagraphFont"/>
    <w:rsid w:val="00002903"/>
  </w:style>
  <w:style w:type="character" w:customStyle="1" w:styleId="eop">
    <w:name w:val="eop"/>
    <w:basedOn w:val="DefaultParagraphFont"/>
    <w:rsid w:val="00002903"/>
  </w:style>
  <w:style w:type="paragraph" w:customStyle="1" w:styleId="paragraph">
    <w:name w:val="paragraph"/>
    <w:basedOn w:val="Normal"/>
    <w:rsid w:val="00AD5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table" w:customStyle="1" w:styleId="TableauGrille5Fonc-Accentuation11">
    <w:name w:val="Tableau Grille 5 Foncé - Accentuation 11"/>
    <w:basedOn w:val="TableNormal"/>
    <w:next w:val="GridTable5Dark-Accent1"/>
    <w:uiPriority w:val="50"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Times New Roman" w:hAnsi="Calibri"/>
      <w:sz w:val="22"/>
      <w:lang w:val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numbering" w:customStyle="1" w:styleId="Listeactuelle1">
    <w:name w:val="Liste actuelle1"/>
    <w:uiPriority w:val="99"/>
    <w:rsid w:val="003151D5"/>
    <w:pPr>
      <w:numPr>
        <w:numId w:val="32"/>
      </w:numPr>
    </w:pPr>
  </w:style>
  <w:style w:type="numbering" w:customStyle="1" w:styleId="Listeactuelle2">
    <w:name w:val="Liste actuelle2"/>
    <w:uiPriority w:val="99"/>
    <w:rsid w:val="007F5711"/>
    <w:pPr>
      <w:numPr>
        <w:numId w:val="34"/>
      </w:numPr>
    </w:pPr>
  </w:style>
  <w:style w:type="numbering" w:customStyle="1" w:styleId="Listeactuelle3">
    <w:name w:val="Liste actuelle3"/>
    <w:uiPriority w:val="99"/>
    <w:rsid w:val="007F5711"/>
    <w:pPr>
      <w:numPr>
        <w:numId w:val="36"/>
      </w:numPr>
    </w:pPr>
  </w:style>
  <w:style w:type="table" w:styleId="ListTable3-Accent5">
    <w:name w:val="List Table 3 Accent 5"/>
    <w:basedOn w:val="TableNormal"/>
    <w:uiPriority w:val="48"/>
    <w:rsid w:val="007F5711"/>
    <w:tblPr>
      <w:tblStyleRowBandSize w:val="1"/>
      <w:tblStyleColBandSize w:val="1"/>
      <w:tblBorders>
        <w:top w:val="single" w:sz="4" w:space="0" w:color="5DA9F5" w:themeColor="accent5"/>
        <w:left w:val="single" w:sz="4" w:space="0" w:color="5DA9F5" w:themeColor="accent5"/>
        <w:bottom w:val="single" w:sz="4" w:space="0" w:color="5DA9F5" w:themeColor="accent5"/>
        <w:right w:val="single" w:sz="4" w:space="0" w:color="5DA9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A9F5" w:themeFill="accent5"/>
      </w:tcPr>
    </w:tblStylePr>
    <w:tblStylePr w:type="lastRow">
      <w:rPr>
        <w:b/>
        <w:bCs/>
      </w:rPr>
      <w:tblPr/>
      <w:tcPr>
        <w:tcBorders>
          <w:top w:val="double" w:sz="4" w:space="0" w:color="5DA9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A9F5" w:themeColor="accent5"/>
          <w:right w:val="single" w:sz="4" w:space="0" w:color="5DA9F5" w:themeColor="accent5"/>
        </w:tcBorders>
      </w:tcPr>
    </w:tblStylePr>
    <w:tblStylePr w:type="band1Horz">
      <w:tblPr/>
      <w:tcPr>
        <w:tcBorders>
          <w:top w:val="single" w:sz="4" w:space="0" w:color="5DA9F5" w:themeColor="accent5"/>
          <w:bottom w:val="single" w:sz="4" w:space="0" w:color="5DA9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A9F5" w:themeColor="accent5"/>
          <w:left w:val="nil"/>
        </w:tcBorders>
      </w:tcPr>
    </w:tblStylePr>
    <w:tblStylePr w:type="swCell">
      <w:tblPr/>
      <w:tcPr>
        <w:tcBorders>
          <w:top w:val="double" w:sz="4" w:space="0" w:color="5DA9F5" w:themeColor="accent5"/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F5711"/>
    <w:rPr>
      <w:color w:val="0432B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44F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44F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44F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44F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D9FD" w:themeFill="accent4" w:themeFillTint="33"/>
      </w:tcPr>
    </w:tblStylePr>
    <w:tblStylePr w:type="band1Horz">
      <w:tblPr/>
      <w:tcPr>
        <w:shd w:val="clear" w:color="auto" w:fill="CCD9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7F5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sz w:val="24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C9C"/>
    <w:rPr>
      <w:rFonts w:ascii="Arial" w:eastAsia="MS Gothic" w:hAnsi="Arial"/>
      <w:b/>
      <w:color w:val="0070C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kte\2000_EBRAINS20_2401\projektmanagement\Templates-Preliminary\EBRAINS_2.0_Deliverable_Dark_240725.dotx" TargetMode="External"/></Relationships>
</file>

<file path=word/theme/theme1.xml><?xml version="1.0" encoding="utf-8"?>
<a:theme xmlns:a="http://schemas.openxmlformats.org/drawingml/2006/main" name="Office">
  <a:themeElements>
    <a:clrScheme name="EBRAINS2.0">
      <a:dk1>
        <a:srgbClr val="383838"/>
      </a:dk1>
      <a:lt1>
        <a:srgbClr val="FFFFFF"/>
      </a:lt1>
      <a:dk2>
        <a:srgbClr val="00A595"/>
      </a:dk2>
      <a:lt2>
        <a:srgbClr val="CCCCCC"/>
      </a:lt2>
      <a:accent1>
        <a:srgbClr val="9CE142"/>
      </a:accent1>
      <a:accent2>
        <a:srgbClr val="FF4D68"/>
      </a:accent2>
      <a:accent3>
        <a:srgbClr val="FFC000"/>
      </a:accent3>
      <a:accent4>
        <a:srgbClr val="0644F4"/>
      </a:accent4>
      <a:accent5>
        <a:srgbClr val="5DA9F5"/>
      </a:accent5>
      <a:accent6>
        <a:srgbClr val="5D3DF9"/>
      </a:accent6>
      <a:hlink>
        <a:srgbClr val="5D3DF9"/>
      </a:hlink>
      <a:folHlink>
        <a:srgbClr val="9CE14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{64197B3B-9577-4570-A082-E23535B8B348}</b:Guid>
    <b:RefOrder>2</b:RefOrder>
  </b:Source>
  <b:Source>
    <b:Tag>1</b:Tag>
    <b:SourceType>JournalArticle</b:SourceType>
    <b:Guid>{2619EDA5-3019-4F9E-B9EF-0D54E195E7A1}</b:Guid>
    <b:RefOrder>3</b:RefOrder>
  </b:Source>
  <b:Source>
    <b:Tag>A</b:Tag>
    <b:SourceType>JournalArticle</b:SourceType>
    <b:Guid>{C2626EE4-2444-4B65-9F86-C03D9FB41A1D}</b:Guid>
    <b:Author>
      <b:Author>
        <b:NameList>
          <b:Person>
            <b:Last>al.</b:Last>
            <b:First>Markram</b:First>
            <b:Middle>et</b:Middle>
          </b:Person>
        </b:NameList>
      </b:Author>
    </b:Autho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EF416C602CA45A39D3987A258FD2D" ma:contentTypeVersion="15" ma:contentTypeDescription="Create a new document." ma:contentTypeScope="" ma:versionID="c9cfc56564f51eedb1867d0cf2919c31">
  <xsd:schema xmlns:xsd="http://www.w3.org/2001/XMLSchema" xmlns:xs="http://www.w3.org/2001/XMLSchema" xmlns:p="http://schemas.microsoft.com/office/2006/metadata/properties" xmlns:ns2="687cf414-d11a-4cc4-8112-ccb5a5103362" xmlns:ns3="6e22f6ed-727a-45bb-bb9e-2df97744db5f" targetNamespace="http://schemas.microsoft.com/office/2006/metadata/properties" ma:root="true" ma:fieldsID="915c223dd526d8eb37f651e86cb04dcf" ns2:_="" ns3:_="">
    <xsd:import namespace="687cf414-d11a-4cc4-8112-ccb5a5103362"/>
    <xsd:import namespace="6e22f6ed-727a-45bb-bb9e-2df97744d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f414-d11a-4cc4-8112-ccb5a5103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6788fd-b48f-4f50-ba02-5033d64fe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f6ed-727a-45bb-bb9e-2df97744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7ee79-1297-47d0-b78a-95446348c9e6}" ma:internalName="TaxCatchAll" ma:showField="CatchAllData" ma:web="6e22f6ed-727a-45bb-bb9e-2df97744d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2f6ed-727a-45bb-bb9e-2df97744db5f" xsi:nil="true"/>
    <lcf76f155ced4ddcb4097134ff3c332f xmlns="687cf414-d11a-4cc4-8112-ccb5a5103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AEC5C-3370-4272-AAB5-8230F438D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8D09E-6165-498C-9211-F5428D23A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D1078-3402-49E8-89F9-A905DDAF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cf414-d11a-4cc4-8112-ccb5a5103362"/>
    <ds:schemaRef ds:uri="6e22f6ed-727a-45bb-bb9e-2df97744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DF945-B264-4876-9300-9D96D49CB97B}">
  <ds:schemaRefs>
    <ds:schemaRef ds:uri="http://schemas.microsoft.com/office/2006/metadata/properties"/>
    <ds:schemaRef ds:uri="http://schemas.microsoft.com/office/infopath/2007/PartnerControls"/>
    <ds:schemaRef ds:uri="6e22f6ed-727a-45bb-bb9e-2df97744db5f"/>
    <ds:schemaRef ds:uri="687cf414-d11a-4cc4-8112-ccb5a5103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Z:\projekte\2000_EBRAINS20_2401\projektmanagement\Templates-Preliminary\EBRAINS_2.0_Deliverable_Dark_240725.dotx</Template>
  <TotalTime>0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Grasenick</dc:creator>
  <cp:keywords/>
  <dc:description/>
  <cp:lastModifiedBy>evan.hancock</cp:lastModifiedBy>
  <cp:revision>2</cp:revision>
  <cp:lastPrinted>2018-12-04T14:41:00Z</cp:lastPrinted>
  <dcterms:created xsi:type="dcterms:W3CDTF">2026-01-22T10:48:00Z</dcterms:created>
  <dcterms:modified xsi:type="dcterms:W3CDTF">2026-01-22T10:48:00Z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0x010100892EF416C602CA45A39D3987A258FD2D</vt:lpwstr>
  </property>
  <property fmtid="{D5CDD505-2E9C-101B-9397-08002B2CF9AE}" pid="3" name="Order">
    <vt:r8>41285300</vt:r8>
  </property>
  <property fmtid="{D5CDD505-2E9C-101B-9397-08002B2CF9AE}" pid="4" name="MediaServiceImageTags">
    <vt:lpwstr/>
  </property>
</Properties>
</file>